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1132"/>
        <w:gridCol w:w="1421"/>
        <w:gridCol w:w="1134"/>
        <w:gridCol w:w="993"/>
        <w:gridCol w:w="1842"/>
        <w:gridCol w:w="1560"/>
        <w:gridCol w:w="1842"/>
        <w:gridCol w:w="1701"/>
        <w:gridCol w:w="1985"/>
      </w:tblGrid>
      <w:tr w:rsidR="001C4870" w:rsidRPr="00535498" w:rsidTr="009D5E62">
        <w:trPr>
          <w:cantSplit/>
          <w:trHeight w:val="1274"/>
        </w:trPr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4870" w:rsidRPr="00CE21B7" w:rsidRDefault="001C4870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sz w:val="16"/>
                <w:szCs w:val="16"/>
              </w:rPr>
            </w:pPr>
          </w:p>
          <w:p w:rsidR="00820EC3" w:rsidRDefault="00820EC3" w:rsidP="00DD1920">
            <w:pPr>
              <w:snapToGrid w:val="0"/>
              <w:jc w:val="center"/>
              <w:rPr>
                <w:rFonts w:asciiTheme="minorHAnsi" w:hAnsiTheme="minorHAnsi"/>
                <w:b/>
                <w:color w:val="6600CC"/>
                <w:sz w:val="22"/>
                <w:szCs w:val="22"/>
              </w:rPr>
            </w:pPr>
          </w:p>
          <w:p w:rsidR="00820EC3" w:rsidRPr="00820EC3" w:rsidRDefault="00820EC3" w:rsidP="00DD1920">
            <w:pPr>
              <w:snapToGrid w:val="0"/>
              <w:jc w:val="center"/>
              <w:rPr>
                <w:rFonts w:asciiTheme="minorHAnsi" w:hAnsiTheme="minorHAnsi"/>
                <w:b/>
                <w:color w:val="6600CC"/>
                <w:sz w:val="10"/>
                <w:szCs w:val="10"/>
              </w:rPr>
            </w:pPr>
          </w:p>
          <w:p w:rsidR="00DD1920" w:rsidRPr="00E85BC0" w:rsidRDefault="00DD1920" w:rsidP="00DD1920">
            <w:pPr>
              <w:snapToGrid w:val="0"/>
              <w:jc w:val="center"/>
              <w:rPr>
                <w:rFonts w:asciiTheme="minorHAnsi" w:hAnsiTheme="minorHAnsi"/>
                <w:b/>
                <w:color w:val="6600CC"/>
                <w:sz w:val="22"/>
                <w:szCs w:val="22"/>
              </w:rPr>
            </w:pPr>
            <w:r w:rsidRPr="00E85BC0">
              <w:rPr>
                <w:rFonts w:asciiTheme="minorHAnsi" w:hAnsiTheme="minorHAnsi"/>
                <w:b/>
                <w:color w:val="6600CC"/>
                <w:sz w:val="22"/>
                <w:szCs w:val="22"/>
              </w:rPr>
              <w:t>Publication of Governor’s Details and Register of Interests</w:t>
            </w:r>
          </w:p>
          <w:p w:rsidR="001C4870" w:rsidRPr="00DD1920" w:rsidRDefault="00820EC3" w:rsidP="00DD192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679DB86C" wp14:editId="28B8FDC6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-514985</wp:posOffset>
                  </wp:positionV>
                  <wp:extent cx="2124075" cy="337185"/>
                  <wp:effectExtent l="0" t="0" r="9525" b="5715"/>
                  <wp:wrapSquare wrapText="bothSides"/>
                  <wp:docPr id="1" name="Picture 1" descr="S:\Office Share\logos\New Logo templates\brunswick&amp;colleges letterh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Office Share\logos\New Logo templates\brunswick&amp;colleges letterh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1920" w:rsidRPr="00DD1920">
              <w:rPr>
                <w:rFonts w:asciiTheme="minorHAnsi" w:hAnsiTheme="minorHAnsi"/>
                <w:sz w:val="18"/>
                <w:szCs w:val="18"/>
              </w:rPr>
              <w:t xml:space="preserve">Governors hold an important public office and their identity should be known to their school and wider communities.  In the interests of transparency, a governing body should </w:t>
            </w:r>
            <w:r w:rsidR="00DD1920" w:rsidRPr="00DD1920">
              <w:rPr>
                <w:rFonts w:asciiTheme="minorHAnsi" w:hAnsiTheme="minorHAnsi"/>
                <w:sz w:val="18"/>
                <w:szCs w:val="18"/>
              </w:rPr>
              <w:br/>
              <w:t>publish on its website up-to-date details of is governance arrangements in a readily accessible form.</w:t>
            </w:r>
          </w:p>
          <w:p w:rsidR="001C4870" w:rsidRPr="00535498" w:rsidRDefault="001C4870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D1920" w:rsidRPr="00535498" w:rsidTr="009D5E62">
        <w:trPr>
          <w:cantSplit/>
          <w:trHeight w:val="269"/>
        </w:trPr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vAlign w:val="center"/>
          </w:tcPr>
          <w:p w:rsidR="00DD1920" w:rsidRPr="00FC7C28" w:rsidRDefault="00DD1920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sz w:val="22"/>
                <w:szCs w:val="22"/>
              </w:rPr>
            </w:pPr>
            <w:r w:rsidRPr="00FC7C28">
              <w:rPr>
                <w:rFonts w:asciiTheme="minorHAnsi" w:hAnsiTheme="minorHAnsi"/>
                <w:sz w:val="22"/>
                <w:szCs w:val="22"/>
              </w:rPr>
              <w:t>CURRENT GOVERNORS</w:t>
            </w:r>
          </w:p>
        </w:tc>
      </w:tr>
      <w:tr w:rsidR="003139BF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vAlign w:val="center"/>
          </w:tcPr>
          <w:p w:rsidR="001C4870" w:rsidRPr="00535498" w:rsidRDefault="001C4870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sz w:val="18"/>
                <w:szCs w:val="18"/>
              </w:rPr>
            </w:pPr>
            <w:r w:rsidRPr="00535498">
              <w:rPr>
                <w:rFonts w:asciiTheme="minorHAnsi" w:hAnsiTheme="minorHAnsi"/>
                <w:sz w:val="18"/>
                <w:szCs w:val="18"/>
              </w:rPr>
              <w:t>Full Name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vAlign w:val="center"/>
          </w:tcPr>
          <w:p w:rsidR="001C4870" w:rsidRPr="00535498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5498">
              <w:rPr>
                <w:rFonts w:asciiTheme="minorHAnsi" w:hAnsiTheme="minorHAnsi"/>
                <w:sz w:val="18"/>
                <w:szCs w:val="18"/>
              </w:rPr>
              <w:t>Category of Governor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vAlign w:val="center"/>
          </w:tcPr>
          <w:p w:rsidR="001C4870" w:rsidRPr="00535498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5498">
              <w:rPr>
                <w:rFonts w:asciiTheme="minorHAnsi" w:hAnsiTheme="minorHAnsi"/>
                <w:sz w:val="18"/>
                <w:szCs w:val="18"/>
              </w:rPr>
              <w:t xml:space="preserve">Appointing Body </w:t>
            </w:r>
            <w:r w:rsidRPr="00535498">
              <w:rPr>
                <w:rFonts w:asciiTheme="minorHAnsi" w:hAnsiTheme="minorHAnsi"/>
                <w:sz w:val="18"/>
                <w:szCs w:val="18"/>
              </w:rPr>
              <w:br/>
              <w:t>(in accordance with the Instrument of Government)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vAlign w:val="center"/>
          </w:tcPr>
          <w:p w:rsidR="001C4870" w:rsidRPr="00535498" w:rsidRDefault="001C4870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5498">
              <w:rPr>
                <w:rFonts w:asciiTheme="minorHAnsi" w:hAnsiTheme="minorHAnsi"/>
                <w:b/>
                <w:sz w:val="18"/>
                <w:szCs w:val="18"/>
              </w:rPr>
              <w:t>Date of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535498">
              <w:rPr>
                <w:rFonts w:asciiTheme="minorHAnsi" w:hAnsiTheme="minorHAnsi"/>
                <w:b/>
                <w:sz w:val="18"/>
                <w:szCs w:val="18"/>
              </w:rPr>
              <w:t xml:space="preserve"> Appointment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vAlign w:val="center"/>
          </w:tcPr>
          <w:p w:rsidR="001C4870" w:rsidRDefault="001C4870" w:rsidP="005B29E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Current</w:t>
            </w:r>
          </w:p>
          <w:p w:rsidR="001C4870" w:rsidRPr="00535498" w:rsidRDefault="001C4870" w:rsidP="005B29E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5498">
              <w:rPr>
                <w:rFonts w:asciiTheme="minorHAnsi" w:hAnsiTheme="minorHAnsi"/>
                <w:b/>
                <w:sz w:val="18"/>
                <w:szCs w:val="18"/>
              </w:rPr>
              <w:t>Term of Office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vAlign w:val="center"/>
          </w:tcPr>
          <w:p w:rsidR="001C4870" w:rsidRPr="00535498" w:rsidRDefault="001C4870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5498">
              <w:rPr>
                <w:rFonts w:asciiTheme="minorHAnsi" w:hAnsiTheme="minorHAnsi"/>
                <w:b/>
                <w:sz w:val="18"/>
                <w:szCs w:val="18"/>
              </w:rPr>
              <w:t>Committees Governor Serves 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vAlign w:val="center"/>
          </w:tcPr>
          <w:p w:rsidR="001C4870" w:rsidRPr="00535498" w:rsidRDefault="001C4870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5498">
              <w:rPr>
                <w:rFonts w:asciiTheme="minorHAnsi" w:hAnsiTheme="minorHAnsi"/>
                <w:b/>
                <w:sz w:val="18"/>
                <w:szCs w:val="18"/>
              </w:rPr>
              <w:t>Positions of Responsibility</w:t>
            </w:r>
          </w:p>
          <w:p w:rsidR="001C4870" w:rsidRPr="00535498" w:rsidRDefault="001C4870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5498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r w:rsidRPr="00535498">
              <w:rPr>
                <w:rFonts w:asciiTheme="minorHAnsi" w:hAnsiTheme="minorHAnsi"/>
                <w:b/>
                <w:sz w:val="18"/>
                <w:szCs w:val="18"/>
              </w:rPr>
              <w:t>eg</w:t>
            </w:r>
            <w:proofErr w:type="spellEnd"/>
            <w:r w:rsidRPr="00535498">
              <w:rPr>
                <w:rFonts w:asciiTheme="minorHAnsi" w:hAnsiTheme="minorHAnsi"/>
                <w:b/>
                <w:sz w:val="18"/>
                <w:szCs w:val="18"/>
              </w:rPr>
              <w:t xml:space="preserve"> chair or vice-chair </w:t>
            </w:r>
            <w:r w:rsidRPr="00535498">
              <w:rPr>
                <w:rFonts w:asciiTheme="minorHAnsi" w:hAnsiTheme="minorHAnsi"/>
                <w:b/>
                <w:sz w:val="18"/>
                <w:szCs w:val="18"/>
              </w:rPr>
              <w:br/>
              <w:t>of the GB or Committee of the GB)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vAlign w:val="center"/>
          </w:tcPr>
          <w:p w:rsidR="001C4870" w:rsidRPr="00535498" w:rsidRDefault="001C4870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5498">
              <w:rPr>
                <w:rFonts w:asciiTheme="minorHAnsi" w:hAnsiTheme="minorHAnsi"/>
                <w:b/>
                <w:sz w:val="18"/>
                <w:szCs w:val="18"/>
              </w:rPr>
              <w:t>Relevant Business/Pecuniary Interests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vAlign w:val="center"/>
          </w:tcPr>
          <w:p w:rsidR="001C4870" w:rsidRPr="00535498" w:rsidRDefault="001C4870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5498">
              <w:rPr>
                <w:rFonts w:asciiTheme="minorHAnsi" w:hAnsiTheme="minorHAnsi"/>
                <w:b/>
                <w:sz w:val="18"/>
                <w:szCs w:val="18"/>
              </w:rPr>
              <w:t>Governance roles in any other educational establishments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vAlign w:val="center"/>
          </w:tcPr>
          <w:p w:rsidR="001C4870" w:rsidRPr="00535498" w:rsidRDefault="001C4870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5498">
              <w:rPr>
                <w:rFonts w:asciiTheme="minorHAnsi" w:hAnsiTheme="minorHAnsi"/>
                <w:b/>
                <w:sz w:val="18"/>
                <w:szCs w:val="18"/>
              </w:rPr>
              <w:t xml:space="preserve">Relationship between Governors and members of the school staff </w:t>
            </w:r>
            <w:r w:rsidRPr="00535498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3D0BCB">
              <w:rPr>
                <w:rFonts w:asciiTheme="minorHAnsi" w:hAnsiTheme="minorHAnsi"/>
                <w:b/>
                <w:sz w:val="16"/>
                <w:szCs w:val="16"/>
              </w:rPr>
              <w:t>(including spouses, partners or relatives)</w:t>
            </w:r>
          </w:p>
        </w:tc>
      </w:tr>
      <w:tr w:rsidR="001C4870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6C31FC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Mrs Joye Rosenstiel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Co-opted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Governing Body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January 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7B67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Jan 2016 – Jan 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Management &amp; Resources</w:t>
            </w:r>
          </w:p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Salary Review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Chair of Governing Body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1C4870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Mrs Amanda Bannister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Ex officio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Governing Body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Duration of employment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All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1C4870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Mrs Ysanne Austin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Co-opted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Governing Body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January 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7B67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Jan 2016 – Jan 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577" w:rsidRDefault="00E23577" w:rsidP="005B29ED">
            <w:pPr>
              <w:snapToGri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Curriculum &amp; Standards</w:t>
            </w:r>
          </w:p>
          <w:p w:rsidR="001C4870" w:rsidRPr="00EB1A1D" w:rsidRDefault="001C4870" w:rsidP="005B29ED">
            <w:pPr>
              <w:snapToGri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B1A1D">
              <w:rPr>
                <w:rFonts w:asciiTheme="minorHAnsi" w:hAnsiTheme="minorHAnsi"/>
                <w:sz w:val="16"/>
                <w:szCs w:val="16"/>
              </w:rPr>
              <w:t>HT Perf Management</w:t>
            </w:r>
          </w:p>
          <w:p w:rsidR="00EB1A1D" w:rsidRPr="00EB1A1D" w:rsidRDefault="00EB1A1D" w:rsidP="005B29ED">
            <w:pPr>
              <w:snapToGri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B1A1D">
              <w:rPr>
                <w:rFonts w:asciiTheme="minorHAnsi" w:hAnsiTheme="minorHAnsi"/>
                <w:sz w:val="16"/>
                <w:szCs w:val="16"/>
              </w:rPr>
              <w:t>Care &amp; Marketing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Vice Chair of Governing Body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Consultant to Teaching Schools Alliance</w:t>
            </w:r>
          </w:p>
          <w:p w:rsidR="001C4870" w:rsidRPr="00895C87" w:rsidRDefault="001C4870" w:rsidP="00895C87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 xml:space="preserve">City </w:t>
            </w:r>
            <w:proofErr w:type="spellStart"/>
            <w:r w:rsidRPr="00895C87">
              <w:rPr>
                <w:rFonts w:asciiTheme="minorHAnsi" w:hAnsiTheme="minorHAnsi"/>
                <w:sz w:val="18"/>
                <w:szCs w:val="18"/>
              </w:rPr>
              <w:t>Councillor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Milton Road</w:t>
            </w:r>
          </w:p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 xml:space="preserve"> Primary School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1C4870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Ms Lisa Faulkner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Local Authority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Governing Body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November 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7B67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 xml:space="preserve">Nov 13 – </w:t>
            </w:r>
          </w:p>
          <w:p w:rsidR="001C4870" w:rsidRPr="00895C87" w:rsidRDefault="001C4870" w:rsidP="007B67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Nov 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 xml:space="preserve">Curriculum &amp; Standards </w:t>
            </w:r>
          </w:p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Salary Review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Vice Chair of Governing Body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1C4870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 xml:space="preserve">Mrs Gill </w:t>
            </w:r>
            <w:proofErr w:type="spellStart"/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Learmond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Co-opted Staff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Election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January 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BB22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Jan 16 –</w:t>
            </w:r>
          </w:p>
          <w:p w:rsidR="001C4870" w:rsidRPr="00895C87" w:rsidRDefault="001C4870" w:rsidP="00BB22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 xml:space="preserve"> Jan 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Curriculum &amp; Standards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Staff member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1C4870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Miss Louise Bedford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Staff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Election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October 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E23577" w:rsidP="00BB22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Oct 15</w:t>
            </w:r>
            <w:r w:rsidR="001C4870" w:rsidRPr="00895C87">
              <w:rPr>
                <w:rFonts w:asciiTheme="minorHAnsi" w:hAnsiTheme="minorHAnsi"/>
                <w:sz w:val="18"/>
                <w:szCs w:val="18"/>
              </w:rPr>
              <w:t xml:space="preserve"> –</w:t>
            </w:r>
          </w:p>
          <w:p w:rsidR="001C4870" w:rsidRPr="00895C87" w:rsidRDefault="00E23577" w:rsidP="00BB22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Oct 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Management &amp; Resources</w:t>
            </w:r>
          </w:p>
          <w:p w:rsidR="001C4870" w:rsidRPr="00895C87" w:rsidRDefault="001C4870" w:rsidP="00355173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 xml:space="preserve">Care </w:t>
            </w:r>
            <w:r w:rsidR="00355173">
              <w:rPr>
                <w:rFonts w:asciiTheme="minorHAnsi" w:hAnsiTheme="minorHAnsi"/>
                <w:sz w:val="18"/>
                <w:szCs w:val="18"/>
              </w:rPr>
              <w:t>&amp; Marketing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Staff member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1C4870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Ms Lucy Brady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 xml:space="preserve">Co-opted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Governing Body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February 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BB22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Feb 15 –</w:t>
            </w:r>
          </w:p>
          <w:p w:rsidR="001C4870" w:rsidRPr="00895C87" w:rsidRDefault="001C4870" w:rsidP="00BB22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Feb 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Management &amp; Resources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E23577" w:rsidP="00912AD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912AD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1C4870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Mrs Keara Harris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Co-opted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Governing Body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October 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C60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 xml:space="preserve">Nov 15 – </w:t>
            </w:r>
          </w:p>
          <w:p w:rsidR="001C4870" w:rsidRPr="00895C87" w:rsidRDefault="001C4870" w:rsidP="00C60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Nov 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Curriculum &amp; Standards</w:t>
            </w:r>
          </w:p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Salary Review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1C4870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 xml:space="preserve">Mrs Kimberley </w:t>
            </w:r>
            <w:proofErr w:type="spellStart"/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Rayson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6540F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Co-opted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6540F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Governing Body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October 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40F" w:rsidRDefault="0016540F" w:rsidP="001C487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Jun 16 –</w:t>
            </w:r>
          </w:p>
          <w:p w:rsidR="001C4870" w:rsidRPr="00895C87" w:rsidRDefault="0016540F" w:rsidP="001C487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Jun 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Curriculum &amp; Standards</w:t>
            </w:r>
          </w:p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Salary Review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EB1A1D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Chair of Curriculum &amp; Standards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C60D21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HP Autonomy (software) husband has shares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1C4870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Mrs Elizabeth Torres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6540F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Co-opted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6540F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Governing Body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December 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Default="0016540F" w:rsidP="001C487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Jun 16 –</w:t>
            </w:r>
          </w:p>
          <w:p w:rsidR="0016540F" w:rsidRPr="00895C87" w:rsidRDefault="0016540F" w:rsidP="001C487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Jun 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355173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Care &amp; Marketing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E23577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1C4870" w:rsidRPr="00535498" w:rsidTr="009D5E62">
        <w:trPr>
          <w:cantSplit/>
          <w:trHeight w:val="46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Mrs Kerry Walpole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6540F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Co-opted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6540F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Governing Body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October 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Default="0016540F" w:rsidP="001C487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Jun 16 –</w:t>
            </w:r>
          </w:p>
          <w:p w:rsidR="0016540F" w:rsidRPr="00895C87" w:rsidRDefault="0016540F" w:rsidP="001C487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Jun 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Management &amp; Resources</w:t>
            </w:r>
          </w:p>
          <w:p w:rsidR="001C4870" w:rsidRPr="00895C87" w:rsidRDefault="00355173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Care &amp; Marketing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70" w:rsidRPr="00895C87" w:rsidRDefault="00355173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Chair of Management &amp; Resources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1C4870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Default="00780D1E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Park Street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CofE</w:t>
            </w:r>
            <w:proofErr w:type="spellEnd"/>
          </w:p>
          <w:p w:rsidR="00780D1E" w:rsidRPr="00895C87" w:rsidRDefault="00780D1E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Primary School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70" w:rsidRPr="00895C87" w:rsidRDefault="00F9143C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0D69F8" w:rsidRPr="00535498" w:rsidTr="009D5E62">
        <w:trPr>
          <w:cantSplit/>
          <w:trHeight w:val="46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9F8" w:rsidRPr="00895C87" w:rsidRDefault="000D69F8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 Chris Willis Pickup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9F8" w:rsidRPr="00895C87" w:rsidRDefault="000D69F8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Co-opted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9F8" w:rsidRPr="00895C87" w:rsidRDefault="00993AE3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Governing Body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9F8" w:rsidRPr="00895C87" w:rsidRDefault="00993AE3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October 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9F8" w:rsidRPr="00895C87" w:rsidRDefault="00993AE3" w:rsidP="001C487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Oct 16- Oct 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9F8" w:rsidRPr="00895C87" w:rsidRDefault="00993AE3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Management &amp; Resources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9F8" w:rsidRDefault="00993AE3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F8" w:rsidRPr="00895C87" w:rsidRDefault="00993AE3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F8" w:rsidRDefault="00993AE3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F8" w:rsidRDefault="00993AE3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4676BA" w:rsidRPr="00535498" w:rsidTr="009D5E62">
        <w:trPr>
          <w:cantSplit/>
          <w:trHeight w:val="46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BA" w:rsidRDefault="004676BA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Vacancy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BA" w:rsidRDefault="004676BA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Co-opted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BA" w:rsidRDefault="004676BA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BA" w:rsidRDefault="004676B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BA" w:rsidRDefault="004676BA" w:rsidP="001C487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BA" w:rsidRDefault="004676B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BA" w:rsidRDefault="004676B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BA" w:rsidRDefault="004676B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BA" w:rsidRDefault="004676B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BA" w:rsidRDefault="004676B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23577" w:rsidRPr="00895C87" w:rsidTr="006D341D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577" w:rsidRPr="00895C87" w:rsidRDefault="00E23577" w:rsidP="006D341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 xml:space="preserve">Mrs </w:t>
            </w:r>
            <w:proofErr w:type="spellStart"/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Alli</w:t>
            </w:r>
            <w:proofErr w:type="spellEnd"/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 xml:space="preserve"> Davenport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577" w:rsidRPr="00895C87" w:rsidRDefault="00E23577" w:rsidP="006D341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Parent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577" w:rsidRPr="00895C87" w:rsidRDefault="00E23577" w:rsidP="006D341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Election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577" w:rsidRPr="00895C87" w:rsidRDefault="00E23577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December 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577" w:rsidRPr="00895C87" w:rsidRDefault="00E23577" w:rsidP="006D341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Dec 15 –</w:t>
            </w:r>
          </w:p>
          <w:p w:rsidR="00E23577" w:rsidRPr="00895C87" w:rsidRDefault="00E23577" w:rsidP="006D341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 xml:space="preserve"> Dec 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577" w:rsidRPr="00895C87" w:rsidRDefault="00E23577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Curriculum &amp; Standards</w:t>
            </w:r>
          </w:p>
          <w:p w:rsidR="00E23577" w:rsidRPr="00895C87" w:rsidRDefault="00E23577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Salary Review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577" w:rsidRPr="00895C87" w:rsidRDefault="00E23577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77" w:rsidRPr="00895C87" w:rsidRDefault="00E23577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77" w:rsidRPr="00895C87" w:rsidRDefault="00E23577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77" w:rsidRPr="00895C87" w:rsidRDefault="00E23577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E23577" w:rsidRPr="00895C87" w:rsidTr="006D341D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577" w:rsidRPr="00895C87" w:rsidRDefault="00E23577" w:rsidP="006D341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Mrs Janey Morrison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577" w:rsidRPr="00895C87" w:rsidRDefault="00E23577" w:rsidP="006D341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Parent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577" w:rsidRPr="00895C87" w:rsidRDefault="00E23577" w:rsidP="006D341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Election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577" w:rsidRPr="00895C87" w:rsidRDefault="00E23577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February 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577" w:rsidRPr="00895C87" w:rsidRDefault="00E23577" w:rsidP="006D341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Feb 16</w:t>
            </w:r>
            <w:r w:rsidRPr="00895C87">
              <w:rPr>
                <w:rFonts w:asciiTheme="minorHAnsi" w:hAnsiTheme="minorHAnsi"/>
                <w:sz w:val="18"/>
                <w:szCs w:val="18"/>
              </w:rPr>
              <w:t xml:space="preserve"> –</w:t>
            </w:r>
          </w:p>
          <w:p w:rsidR="00E23577" w:rsidRPr="00895C87" w:rsidRDefault="00E23577" w:rsidP="006D341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Feb 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577" w:rsidRPr="00895C87" w:rsidRDefault="00E23577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Care &amp; Marketing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577" w:rsidRPr="00895C87" w:rsidRDefault="00E23577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77" w:rsidRPr="00895C87" w:rsidRDefault="00E23577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77" w:rsidRPr="00895C87" w:rsidRDefault="00E23577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77" w:rsidRPr="00895C87" w:rsidRDefault="00E23577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</w:tbl>
    <w:p w:rsidR="007777D7" w:rsidRDefault="007777D7" w:rsidP="007777D7">
      <w:pPr>
        <w:spacing w:line="144" w:lineRule="auto"/>
        <w:rPr>
          <w:sz w:val="20"/>
          <w:szCs w:val="20"/>
        </w:rPr>
      </w:pPr>
    </w:p>
    <w:p w:rsidR="00912ADD" w:rsidRDefault="00912ADD" w:rsidP="007777D7">
      <w:pPr>
        <w:spacing w:line="144" w:lineRule="auto"/>
        <w:rPr>
          <w:sz w:val="20"/>
          <w:szCs w:val="20"/>
        </w:rPr>
      </w:pPr>
    </w:p>
    <w:tbl>
      <w:tblPr>
        <w:tblW w:w="16160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1132"/>
        <w:gridCol w:w="1280"/>
        <w:gridCol w:w="2409"/>
        <w:gridCol w:w="1276"/>
        <w:gridCol w:w="1843"/>
        <w:gridCol w:w="1843"/>
        <w:gridCol w:w="1559"/>
        <w:gridCol w:w="2268"/>
      </w:tblGrid>
      <w:tr w:rsidR="007777D7" w:rsidRPr="00535498" w:rsidTr="009D5E62">
        <w:trPr>
          <w:cantSplit/>
        </w:trPr>
        <w:tc>
          <w:tcPr>
            <w:tcW w:w="16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777D7" w:rsidRPr="00232B92" w:rsidRDefault="007777D7" w:rsidP="00912A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32B92">
              <w:rPr>
                <w:rFonts w:asciiTheme="minorHAnsi" w:hAnsiTheme="minorHAnsi"/>
                <w:b/>
                <w:sz w:val="22"/>
                <w:szCs w:val="22"/>
              </w:rPr>
              <w:t xml:space="preserve">ASSOCIATE MEMBERS </w:t>
            </w:r>
          </w:p>
        </w:tc>
      </w:tr>
      <w:tr w:rsidR="007777D7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232B92" w:rsidRDefault="007777D7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sz w:val="18"/>
                <w:szCs w:val="18"/>
              </w:rPr>
            </w:pPr>
            <w:r w:rsidRPr="00232B92">
              <w:rPr>
                <w:rFonts w:asciiTheme="minorHAnsi" w:hAnsiTheme="minorHAnsi"/>
                <w:sz w:val="18"/>
                <w:szCs w:val="18"/>
              </w:rPr>
              <w:t>Full Name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232B92" w:rsidRDefault="007777D7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2B92">
              <w:rPr>
                <w:rFonts w:asciiTheme="minorHAnsi" w:hAnsiTheme="minorHAnsi"/>
                <w:sz w:val="18"/>
                <w:szCs w:val="18"/>
              </w:rPr>
              <w:t>Date of Appointment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232B92" w:rsidRDefault="007777D7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2B92">
              <w:rPr>
                <w:rFonts w:asciiTheme="minorHAnsi" w:hAnsiTheme="minorHAnsi"/>
                <w:sz w:val="18"/>
                <w:szCs w:val="18"/>
              </w:rPr>
              <w:t>Term of Office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232B92" w:rsidRDefault="007777D7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2B92">
              <w:rPr>
                <w:rFonts w:asciiTheme="minorHAnsi" w:hAnsiTheme="minorHAnsi"/>
                <w:b/>
                <w:sz w:val="18"/>
                <w:szCs w:val="18"/>
              </w:rPr>
              <w:t>Committees Associate Member Serves 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232B92" w:rsidRDefault="007777D7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2B92">
              <w:rPr>
                <w:rFonts w:asciiTheme="minorHAnsi" w:hAnsiTheme="minorHAnsi"/>
                <w:b/>
                <w:sz w:val="18"/>
                <w:szCs w:val="18"/>
              </w:rPr>
              <w:t>Relevant Voting</w:t>
            </w:r>
          </w:p>
          <w:p w:rsidR="007777D7" w:rsidRPr="00232B92" w:rsidRDefault="007777D7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2B92">
              <w:rPr>
                <w:rFonts w:asciiTheme="minorHAnsi" w:hAnsiTheme="minorHAnsi"/>
                <w:b/>
                <w:sz w:val="18"/>
                <w:szCs w:val="18"/>
              </w:rPr>
              <w:t>Rights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232B92" w:rsidRDefault="007777D7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2B92">
              <w:rPr>
                <w:rFonts w:asciiTheme="minorHAnsi" w:hAnsiTheme="minorHAnsi"/>
                <w:b/>
                <w:sz w:val="18"/>
                <w:szCs w:val="18"/>
              </w:rPr>
              <w:t xml:space="preserve">Positions of Responsibility </w:t>
            </w:r>
            <w:r w:rsidRPr="00232B92">
              <w:rPr>
                <w:rFonts w:asciiTheme="minorHAnsi" w:hAnsiTheme="minorHAnsi"/>
                <w:b/>
                <w:sz w:val="18"/>
                <w:szCs w:val="18"/>
              </w:rPr>
              <w:br/>
              <w:t>(</w:t>
            </w:r>
            <w:proofErr w:type="spellStart"/>
            <w:r w:rsidRPr="00232B92">
              <w:rPr>
                <w:rFonts w:asciiTheme="minorHAnsi" w:hAnsiTheme="minorHAnsi"/>
                <w:b/>
                <w:sz w:val="18"/>
                <w:szCs w:val="18"/>
              </w:rPr>
              <w:t>eg</w:t>
            </w:r>
            <w:proofErr w:type="spellEnd"/>
            <w:r w:rsidRPr="00232B92">
              <w:rPr>
                <w:rFonts w:asciiTheme="minorHAnsi" w:hAnsiTheme="minorHAnsi"/>
                <w:b/>
                <w:sz w:val="18"/>
                <w:szCs w:val="18"/>
              </w:rPr>
              <w:t xml:space="preserve"> chair or vice-chair </w:t>
            </w:r>
          </w:p>
          <w:p w:rsidR="007777D7" w:rsidRPr="00232B92" w:rsidRDefault="007777D7" w:rsidP="00D87E38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2B92">
              <w:rPr>
                <w:rFonts w:asciiTheme="minorHAnsi" w:hAnsiTheme="minorHAnsi"/>
                <w:b/>
                <w:sz w:val="18"/>
                <w:szCs w:val="18"/>
              </w:rPr>
              <w:t>of the Committee</w:t>
            </w:r>
            <w:r w:rsidR="00D87E38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r w:rsidRPr="00232B9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232B92">
              <w:rPr>
                <w:rFonts w:asciiTheme="minorHAnsi" w:hAnsiTheme="minorHAnsi"/>
                <w:b/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232B92" w:rsidRDefault="007777D7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2B92">
              <w:rPr>
                <w:rFonts w:asciiTheme="minorHAnsi" w:hAnsiTheme="minorHAnsi"/>
                <w:b/>
                <w:sz w:val="18"/>
                <w:szCs w:val="18"/>
              </w:rPr>
              <w:t>Relevant Business/Pecuniary Interests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232B92" w:rsidRDefault="007777D7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2B92">
              <w:rPr>
                <w:rFonts w:asciiTheme="minorHAnsi" w:hAnsiTheme="minorHAnsi"/>
                <w:b/>
                <w:sz w:val="18"/>
                <w:szCs w:val="18"/>
              </w:rPr>
              <w:t>Governance roles in any other educational establishments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232B92" w:rsidRDefault="007777D7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2B92">
              <w:rPr>
                <w:rFonts w:asciiTheme="minorHAnsi" w:hAnsiTheme="minorHAnsi"/>
                <w:b/>
                <w:sz w:val="18"/>
                <w:szCs w:val="18"/>
              </w:rPr>
              <w:t xml:space="preserve">Relationship between Associate Members and members of the school staff </w:t>
            </w:r>
            <w:r w:rsidRPr="00232B92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232B92">
              <w:rPr>
                <w:rFonts w:asciiTheme="minorHAnsi" w:hAnsiTheme="minorHAnsi"/>
                <w:b/>
                <w:sz w:val="16"/>
                <w:szCs w:val="16"/>
              </w:rPr>
              <w:t>(including spouses, partners or relatives)</w:t>
            </w:r>
          </w:p>
        </w:tc>
      </w:tr>
      <w:tr w:rsidR="00232B92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B92" w:rsidRPr="00232B92" w:rsidRDefault="00190E5A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Vicky Bliss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B92" w:rsidRPr="00232B92" w:rsidRDefault="00190E5A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January 2016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B92" w:rsidRPr="00232B92" w:rsidRDefault="00190E5A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 year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B92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Curriculum &amp; Standards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B92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B92" w:rsidRPr="00232B92" w:rsidRDefault="00232B92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92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SENCO @ Brunswick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92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92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SENCO @ Brunswick</w:t>
            </w:r>
          </w:p>
        </w:tc>
      </w:tr>
      <w:tr w:rsidR="00190E5A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 Ian Cooper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January 2016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 year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Management &amp; Resources</w:t>
            </w:r>
          </w:p>
          <w:p w:rsidR="00190E5A" w:rsidRPr="00232B92" w:rsidRDefault="00190E5A" w:rsidP="00190E5A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HT Performance Management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190E5A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Debbie Morley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January 2016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 year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Curriculum &amp; Standards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190E5A" w:rsidRPr="00535498" w:rsidTr="009D5E62">
        <w:trPr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Default="00190E5A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Default="00190E5A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Default="00190E5A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E5A" w:rsidRPr="00232B92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5A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5A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5A" w:rsidRDefault="00190E5A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32B92" w:rsidRDefault="00232B92" w:rsidP="007777D7">
      <w:pPr>
        <w:spacing w:line="144" w:lineRule="auto"/>
        <w:rPr>
          <w:sz w:val="20"/>
          <w:szCs w:val="20"/>
        </w:rPr>
      </w:pPr>
    </w:p>
    <w:tbl>
      <w:tblPr>
        <w:tblW w:w="16160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418"/>
        <w:gridCol w:w="1134"/>
        <w:gridCol w:w="992"/>
        <w:gridCol w:w="2126"/>
        <w:gridCol w:w="1418"/>
        <w:gridCol w:w="1701"/>
        <w:gridCol w:w="2126"/>
        <w:gridCol w:w="1701"/>
      </w:tblGrid>
      <w:tr w:rsidR="007777D7" w:rsidRPr="00535498" w:rsidTr="009D5E62">
        <w:trPr>
          <w:cantSplit/>
        </w:trPr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777D7" w:rsidRPr="00232B92" w:rsidRDefault="007777D7" w:rsidP="00CE21B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32B92">
              <w:rPr>
                <w:rFonts w:asciiTheme="minorHAnsi" w:hAnsiTheme="minorHAnsi"/>
                <w:b/>
                <w:sz w:val="22"/>
                <w:szCs w:val="22"/>
              </w:rPr>
              <w:t>PREVIOUS GOV</w:t>
            </w:r>
            <w:r w:rsidR="00CE21B7">
              <w:rPr>
                <w:rFonts w:asciiTheme="minorHAnsi" w:hAnsiTheme="minorHAnsi"/>
                <w:b/>
                <w:sz w:val="22"/>
                <w:szCs w:val="22"/>
              </w:rPr>
              <w:t>ER</w:t>
            </w:r>
            <w:r w:rsidRPr="00232B92">
              <w:rPr>
                <w:rFonts w:asciiTheme="minorHAnsi" w:hAnsiTheme="minorHAnsi"/>
                <w:b/>
                <w:sz w:val="22"/>
                <w:szCs w:val="22"/>
              </w:rPr>
              <w:t>NORS (SERVED AT ANY POINT OVER THE PAST 12 MONTHS)</w:t>
            </w:r>
          </w:p>
        </w:tc>
      </w:tr>
      <w:tr w:rsidR="007777D7" w:rsidRPr="00CE21B7" w:rsidTr="009D5E62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CE21B7" w:rsidRDefault="007777D7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sz w:val="18"/>
                <w:szCs w:val="18"/>
              </w:rPr>
            </w:pPr>
            <w:r w:rsidRPr="00CE21B7">
              <w:rPr>
                <w:rFonts w:asciiTheme="minorHAnsi" w:hAnsiTheme="minorHAnsi"/>
                <w:sz w:val="18"/>
                <w:szCs w:val="18"/>
              </w:rPr>
              <w:t>Full 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CE21B7" w:rsidRDefault="007777D7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21B7">
              <w:rPr>
                <w:rFonts w:asciiTheme="minorHAnsi" w:hAnsiTheme="minorHAnsi"/>
                <w:sz w:val="18"/>
                <w:szCs w:val="18"/>
              </w:rPr>
              <w:t>Category of Governor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CE21B7" w:rsidRDefault="007777D7" w:rsidP="005B29E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21B7">
              <w:rPr>
                <w:rFonts w:asciiTheme="minorHAnsi" w:hAnsiTheme="minorHAnsi"/>
                <w:sz w:val="18"/>
                <w:szCs w:val="18"/>
              </w:rPr>
              <w:t xml:space="preserve">Appointing Body </w:t>
            </w:r>
            <w:r w:rsidRPr="00CE21B7">
              <w:rPr>
                <w:rFonts w:asciiTheme="minorHAnsi" w:hAnsiTheme="minorHAnsi"/>
                <w:sz w:val="18"/>
                <w:szCs w:val="18"/>
              </w:rPr>
              <w:br/>
              <w:t>(in accordance with the Instrument of Government)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CE21B7" w:rsidRDefault="007777D7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E21B7">
              <w:rPr>
                <w:rFonts w:asciiTheme="minorHAnsi" w:hAnsiTheme="minorHAnsi"/>
                <w:b/>
                <w:sz w:val="18"/>
                <w:szCs w:val="18"/>
              </w:rPr>
              <w:t>Date of Appointment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CE21B7" w:rsidRDefault="007777D7" w:rsidP="005B29E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E21B7">
              <w:rPr>
                <w:rFonts w:asciiTheme="minorHAnsi" w:hAnsiTheme="minorHAnsi"/>
                <w:b/>
                <w:sz w:val="18"/>
                <w:szCs w:val="18"/>
              </w:rPr>
              <w:t>Date Stepped Down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CE21B7" w:rsidRDefault="00115E52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E21B7">
              <w:rPr>
                <w:rFonts w:asciiTheme="minorHAnsi" w:hAnsiTheme="minorHAnsi"/>
                <w:b/>
                <w:sz w:val="18"/>
                <w:szCs w:val="18"/>
              </w:rPr>
              <w:t>Committees Governor Served</w:t>
            </w:r>
            <w:r w:rsidR="007777D7" w:rsidRPr="00CE21B7">
              <w:rPr>
                <w:rFonts w:asciiTheme="minorHAnsi" w:hAnsiTheme="minorHAnsi"/>
                <w:b/>
                <w:sz w:val="18"/>
                <w:szCs w:val="18"/>
              </w:rPr>
              <w:t xml:space="preserve"> 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CE21B7" w:rsidRDefault="007777D7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E21B7">
              <w:rPr>
                <w:rFonts w:asciiTheme="minorHAnsi" w:hAnsiTheme="minorHAnsi"/>
                <w:b/>
                <w:sz w:val="18"/>
                <w:szCs w:val="18"/>
              </w:rPr>
              <w:t xml:space="preserve">Positions of Responsibility </w:t>
            </w:r>
            <w:r w:rsidRPr="00CE21B7">
              <w:rPr>
                <w:rFonts w:asciiTheme="minorHAnsi" w:hAnsiTheme="minorHAnsi"/>
                <w:b/>
                <w:sz w:val="18"/>
                <w:szCs w:val="18"/>
              </w:rPr>
              <w:br/>
              <w:t>(</w:t>
            </w:r>
            <w:proofErr w:type="spellStart"/>
            <w:r w:rsidRPr="00CE21B7">
              <w:rPr>
                <w:rFonts w:asciiTheme="minorHAnsi" w:hAnsiTheme="minorHAnsi"/>
                <w:b/>
                <w:sz w:val="18"/>
                <w:szCs w:val="18"/>
              </w:rPr>
              <w:t>eg</w:t>
            </w:r>
            <w:proofErr w:type="spellEnd"/>
            <w:r w:rsidRPr="00CE21B7">
              <w:rPr>
                <w:rFonts w:asciiTheme="minorHAnsi" w:hAnsiTheme="minorHAnsi"/>
                <w:b/>
                <w:sz w:val="18"/>
                <w:szCs w:val="18"/>
              </w:rPr>
              <w:t xml:space="preserve"> chair or vice-chair </w:t>
            </w:r>
            <w:r w:rsidRPr="00CE21B7">
              <w:rPr>
                <w:rFonts w:asciiTheme="minorHAnsi" w:hAnsiTheme="minorHAnsi"/>
                <w:b/>
                <w:sz w:val="18"/>
                <w:szCs w:val="18"/>
              </w:rPr>
              <w:br/>
              <w:t>of the GB or Committee of the GB)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CE21B7" w:rsidRDefault="007777D7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E21B7">
              <w:rPr>
                <w:rFonts w:asciiTheme="minorHAnsi" w:hAnsiTheme="minorHAnsi"/>
                <w:b/>
                <w:sz w:val="18"/>
                <w:szCs w:val="18"/>
              </w:rPr>
              <w:t>Relevant Business/Pecuniary Interests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CE21B7" w:rsidRDefault="007777D7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E21B7">
              <w:rPr>
                <w:rFonts w:asciiTheme="minorHAnsi" w:hAnsiTheme="minorHAnsi"/>
                <w:b/>
                <w:sz w:val="18"/>
                <w:szCs w:val="18"/>
              </w:rPr>
              <w:t>Governance roles in any other educational establishments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777D7" w:rsidRPr="00CE21B7" w:rsidRDefault="007777D7" w:rsidP="005B29ED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E21B7">
              <w:rPr>
                <w:rFonts w:asciiTheme="minorHAnsi" w:hAnsiTheme="minorHAnsi"/>
                <w:b/>
                <w:sz w:val="18"/>
                <w:szCs w:val="18"/>
              </w:rPr>
              <w:t xml:space="preserve">Relationship between Governors and members of the school staff </w:t>
            </w:r>
            <w:r w:rsidRPr="00CE21B7">
              <w:rPr>
                <w:rFonts w:asciiTheme="minorHAnsi" w:hAnsiTheme="minorHAnsi"/>
                <w:b/>
                <w:sz w:val="18"/>
                <w:szCs w:val="18"/>
              </w:rPr>
              <w:br/>
              <w:t>(including spouses, partners or relatives)</w:t>
            </w:r>
          </w:p>
        </w:tc>
      </w:tr>
      <w:tr w:rsidR="003270CA" w:rsidRPr="00895C87" w:rsidTr="003270CA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0CA" w:rsidRPr="00895C87" w:rsidRDefault="003270CA" w:rsidP="006D341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Mrs Debora Lucarelli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0CA" w:rsidRPr="00895C87" w:rsidRDefault="003270CA" w:rsidP="006D341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Parent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0CA" w:rsidRPr="00895C87" w:rsidRDefault="003270CA" w:rsidP="006D341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Election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0CA" w:rsidRPr="00895C87" w:rsidRDefault="003270CA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October 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0CA" w:rsidRDefault="00BB60BC" w:rsidP="006D341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Oct 16</w:t>
            </w:r>
          </w:p>
          <w:p w:rsidR="00BB60BC" w:rsidRPr="00895C87" w:rsidRDefault="00BB60BC" w:rsidP="006D341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0CA" w:rsidRPr="00895C87" w:rsidRDefault="003270CA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Care &amp; Marketing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0CA" w:rsidRPr="00895C87" w:rsidRDefault="003270CA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Chair of Care &amp; Marketing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0CA" w:rsidRPr="00895C87" w:rsidRDefault="003270CA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0CA" w:rsidRPr="00895C87" w:rsidRDefault="003270CA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0CA" w:rsidRPr="00895C87" w:rsidRDefault="003270CA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  <w:tr w:rsidR="00BB60BC" w:rsidRPr="00895C87" w:rsidTr="00BB60BC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BC" w:rsidRPr="00895C87" w:rsidRDefault="00BB60BC" w:rsidP="006D341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Ms Joanna Raskin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BC" w:rsidRPr="00895C87" w:rsidRDefault="00BB60BC" w:rsidP="006D341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Co-opted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BC" w:rsidRPr="00895C87" w:rsidRDefault="00BB60BC" w:rsidP="006D341D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b w:val="0"/>
                <w:sz w:val="18"/>
                <w:szCs w:val="18"/>
              </w:rPr>
              <w:t>Governing Body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BC" w:rsidRPr="00895C87" w:rsidRDefault="00BB60BC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December 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BC" w:rsidRDefault="00BB60BC" w:rsidP="006D341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April 17</w:t>
            </w:r>
          </w:p>
          <w:p w:rsidR="00BB60BC" w:rsidRPr="00BB60BC" w:rsidRDefault="00BB60BC" w:rsidP="006D341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BC" w:rsidRPr="00895C87" w:rsidRDefault="00BB60BC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Care &amp; Marketing</w:t>
            </w:r>
          </w:p>
          <w:p w:rsidR="00BB60BC" w:rsidRPr="00895C87" w:rsidRDefault="00BB60BC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C87">
              <w:rPr>
                <w:rFonts w:asciiTheme="minorHAnsi" w:hAnsiTheme="minorHAnsi"/>
                <w:sz w:val="18"/>
                <w:szCs w:val="18"/>
              </w:rPr>
              <w:t>HT Perf Management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BC" w:rsidRPr="00895C87" w:rsidRDefault="004676BA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Chair of Care &amp; Marketing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BC" w:rsidRPr="00895C87" w:rsidRDefault="00BB60BC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BC" w:rsidRPr="00895C87" w:rsidRDefault="00BB60BC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BC" w:rsidRPr="00895C87" w:rsidRDefault="00BB60BC" w:rsidP="006D341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None</w:t>
            </w:r>
          </w:p>
        </w:tc>
      </w:tr>
    </w:tbl>
    <w:p w:rsidR="007777D7" w:rsidRPr="00115E52" w:rsidRDefault="007777D7" w:rsidP="007777D7">
      <w:pPr>
        <w:spacing w:line="144" w:lineRule="auto"/>
        <w:rPr>
          <w:color w:val="000000"/>
          <w:sz w:val="20"/>
          <w:szCs w:val="20"/>
        </w:rPr>
      </w:pPr>
    </w:p>
    <w:tbl>
      <w:tblPr>
        <w:tblW w:w="6096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</w:tblGrid>
      <w:tr w:rsidR="007777D7" w:rsidTr="00A86892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7777D7" w:rsidRPr="00232B92" w:rsidRDefault="007777D7" w:rsidP="005B29ED">
            <w:pPr>
              <w:snapToGrid w:val="0"/>
              <w:spacing w:before="40" w:after="40"/>
              <w:rPr>
                <w:rFonts w:asciiTheme="minorHAnsi" w:hAnsiTheme="minorHAnsi"/>
                <w:b/>
                <w:sz w:val="22"/>
                <w:szCs w:val="20"/>
              </w:rPr>
            </w:pPr>
            <w:r w:rsidRPr="00232B92">
              <w:rPr>
                <w:rFonts w:asciiTheme="minorHAnsi" w:hAnsiTheme="minorHAnsi"/>
                <w:b/>
                <w:sz w:val="22"/>
              </w:rPr>
              <w:t xml:space="preserve"> POINT OF CONTACT FOR GOVERNING BODY</w:t>
            </w:r>
          </w:p>
        </w:tc>
      </w:tr>
      <w:tr w:rsidR="007777D7" w:rsidTr="002569F9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7D7" w:rsidRPr="00232B92" w:rsidRDefault="007777D7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sz w:val="18"/>
                <w:szCs w:val="18"/>
              </w:rPr>
            </w:pPr>
            <w:r w:rsidRPr="00232B92">
              <w:rPr>
                <w:rFonts w:asciiTheme="minorHAnsi" w:hAnsiTheme="minorHAnsi"/>
                <w:sz w:val="18"/>
                <w:szCs w:val="18"/>
              </w:rPr>
              <w:t>Name of Clerk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D7" w:rsidRPr="00232B92" w:rsidRDefault="00232B92" w:rsidP="005B29E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2B92">
              <w:rPr>
                <w:rFonts w:asciiTheme="minorHAnsi" w:hAnsiTheme="minorHAnsi"/>
                <w:sz w:val="18"/>
                <w:szCs w:val="18"/>
              </w:rPr>
              <w:t>Sonia Swindells</w:t>
            </w:r>
          </w:p>
        </w:tc>
      </w:tr>
    </w:tbl>
    <w:p w:rsidR="007777D7" w:rsidRPr="00232B92" w:rsidRDefault="007777D7" w:rsidP="007777D7">
      <w:pPr>
        <w:spacing w:line="144" w:lineRule="auto"/>
        <w:rPr>
          <w:rFonts w:asciiTheme="minorHAnsi" w:hAnsiTheme="minorHAnsi"/>
          <w:color w:val="000000"/>
          <w:sz w:val="20"/>
          <w:szCs w:val="20"/>
        </w:rPr>
      </w:pPr>
    </w:p>
    <w:p w:rsidR="007777D7" w:rsidRPr="00895C87" w:rsidRDefault="007777D7" w:rsidP="007777D7">
      <w:pPr>
        <w:spacing w:line="209" w:lineRule="auto"/>
        <w:rPr>
          <w:rFonts w:asciiTheme="minorHAnsi" w:hAnsiTheme="minorHAnsi"/>
          <w:color w:val="000000"/>
          <w:sz w:val="18"/>
          <w:szCs w:val="18"/>
        </w:rPr>
      </w:pPr>
      <w:r w:rsidRPr="00895C87">
        <w:rPr>
          <w:rFonts w:asciiTheme="minorHAnsi" w:hAnsiTheme="minorHAnsi"/>
          <w:color w:val="000000"/>
          <w:sz w:val="18"/>
          <w:szCs w:val="18"/>
        </w:rPr>
        <w:t xml:space="preserve">Structure of Governing Body (reference Instrument of Government) </w:t>
      </w:r>
    </w:p>
    <w:p w:rsidR="007777D7" w:rsidRPr="00895C87" w:rsidRDefault="002569F9" w:rsidP="007777D7">
      <w:pPr>
        <w:pStyle w:val="ListParagraph"/>
        <w:numPr>
          <w:ilvl w:val="0"/>
          <w:numId w:val="1"/>
        </w:numPr>
        <w:suppressAutoHyphens w:val="0"/>
        <w:spacing w:line="209" w:lineRule="auto"/>
        <w:rPr>
          <w:rFonts w:asciiTheme="minorHAnsi" w:hAnsiTheme="minorHAnsi"/>
          <w:color w:val="000000"/>
          <w:sz w:val="18"/>
          <w:szCs w:val="18"/>
        </w:rPr>
      </w:pPr>
      <w:r w:rsidRPr="00895C87">
        <w:rPr>
          <w:rFonts w:asciiTheme="minorHAnsi" w:hAnsiTheme="minorHAnsi" w:cs="Arial"/>
          <w:color w:val="000000"/>
          <w:sz w:val="18"/>
          <w:szCs w:val="18"/>
        </w:rPr>
        <w:t xml:space="preserve">1 </w:t>
      </w:r>
      <w:proofErr w:type="spellStart"/>
      <w:r w:rsidR="007777D7" w:rsidRPr="00895C87">
        <w:rPr>
          <w:rFonts w:asciiTheme="minorHAnsi" w:hAnsiTheme="minorHAnsi" w:cs="Arial"/>
          <w:color w:val="000000"/>
          <w:sz w:val="18"/>
          <w:szCs w:val="18"/>
        </w:rPr>
        <w:t>Headteacher</w:t>
      </w:r>
      <w:proofErr w:type="spellEnd"/>
    </w:p>
    <w:p w:rsidR="007777D7" w:rsidRPr="00895C87" w:rsidRDefault="007777D7" w:rsidP="007777D7">
      <w:pPr>
        <w:pStyle w:val="ListParagraph"/>
        <w:numPr>
          <w:ilvl w:val="0"/>
          <w:numId w:val="1"/>
        </w:numPr>
        <w:suppressAutoHyphens w:val="0"/>
        <w:spacing w:line="209" w:lineRule="auto"/>
        <w:rPr>
          <w:rFonts w:asciiTheme="minorHAnsi" w:hAnsiTheme="minorHAnsi"/>
          <w:color w:val="000000"/>
          <w:sz w:val="18"/>
          <w:szCs w:val="18"/>
        </w:rPr>
      </w:pPr>
      <w:r w:rsidRPr="00895C87">
        <w:rPr>
          <w:rFonts w:asciiTheme="minorHAnsi" w:hAnsiTheme="minorHAnsi" w:cs="Arial"/>
          <w:color w:val="000000"/>
          <w:sz w:val="18"/>
          <w:szCs w:val="18"/>
        </w:rPr>
        <w:t>1 Staff Governor</w:t>
      </w:r>
    </w:p>
    <w:p w:rsidR="007777D7" w:rsidRPr="00895C87" w:rsidRDefault="007777D7" w:rsidP="007777D7">
      <w:pPr>
        <w:pStyle w:val="ListParagraph"/>
        <w:numPr>
          <w:ilvl w:val="0"/>
          <w:numId w:val="1"/>
        </w:numPr>
        <w:suppressAutoHyphens w:val="0"/>
        <w:spacing w:line="209" w:lineRule="auto"/>
        <w:rPr>
          <w:rFonts w:asciiTheme="minorHAnsi" w:hAnsiTheme="minorHAnsi"/>
          <w:color w:val="000000"/>
          <w:sz w:val="18"/>
          <w:szCs w:val="18"/>
        </w:rPr>
      </w:pPr>
      <w:r w:rsidRPr="00895C87">
        <w:rPr>
          <w:rFonts w:asciiTheme="minorHAnsi" w:hAnsiTheme="minorHAnsi" w:cs="Arial"/>
          <w:color w:val="000000"/>
          <w:sz w:val="18"/>
          <w:szCs w:val="18"/>
        </w:rPr>
        <w:t>1 Local Authority Governor </w:t>
      </w:r>
    </w:p>
    <w:p w:rsidR="007777D7" w:rsidRPr="00895C87" w:rsidRDefault="00993AE3" w:rsidP="007777D7">
      <w:pPr>
        <w:pStyle w:val="ListParagraph"/>
        <w:numPr>
          <w:ilvl w:val="0"/>
          <w:numId w:val="1"/>
        </w:numPr>
        <w:suppressAutoHyphens w:val="0"/>
        <w:spacing w:line="209" w:lineRule="auto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 xml:space="preserve">10 </w:t>
      </w:r>
      <w:r w:rsidR="007777D7" w:rsidRPr="00895C87">
        <w:rPr>
          <w:rFonts w:asciiTheme="minorHAnsi" w:hAnsiTheme="minorHAnsi" w:cs="Arial"/>
          <w:color w:val="000000"/>
          <w:sz w:val="18"/>
          <w:szCs w:val="18"/>
        </w:rPr>
        <w:t>Co-opted Governors</w:t>
      </w:r>
    </w:p>
    <w:p w:rsidR="002569F9" w:rsidRPr="00895C87" w:rsidRDefault="00993AE3" w:rsidP="007777D7">
      <w:pPr>
        <w:pStyle w:val="ListParagraph"/>
        <w:numPr>
          <w:ilvl w:val="0"/>
          <w:numId w:val="1"/>
        </w:numPr>
        <w:suppressAutoHyphens w:val="0"/>
        <w:spacing w:line="209" w:lineRule="auto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2</w:t>
      </w:r>
      <w:r w:rsidR="002569F9" w:rsidRPr="00895C87">
        <w:rPr>
          <w:rFonts w:asciiTheme="minorHAnsi" w:hAnsiTheme="minorHAnsi" w:cs="Arial"/>
          <w:color w:val="000000"/>
          <w:sz w:val="18"/>
          <w:szCs w:val="18"/>
        </w:rPr>
        <w:t xml:space="preserve"> elected Parent </w:t>
      </w:r>
      <w:r>
        <w:rPr>
          <w:rFonts w:asciiTheme="minorHAnsi" w:hAnsiTheme="minorHAnsi" w:cs="Arial"/>
          <w:color w:val="000000"/>
          <w:sz w:val="18"/>
          <w:szCs w:val="18"/>
        </w:rPr>
        <w:t>Governors (1</w:t>
      </w:r>
      <w:r w:rsidR="002569F9" w:rsidRPr="00895C87">
        <w:rPr>
          <w:rFonts w:asciiTheme="minorHAnsi" w:hAnsiTheme="minorHAnsi" w:cs="Arial"/>
          <w:color w:val="000000"/>
          <w:sz w:val="18"/>
          <w:szCs w:val="18"/>
        </w:rPr>
        <w:t xml:space="preserve"> PG’s elected or appointed by the parents of each school in the Federation)</w:t>
      </w:r>
    </w:p>
    <w:p w:rsidR="007777D7" w:rsidRPr="00895C87" w:rsidRDefault="007777D7" w:rsidP="007777D7">
      <w:pPr>
        <w:pStyle w:val="ListParagraph"/>
        <w:numPr>
          <w:ilvl w:val="0"/>
          <w:numId w:val="1"/>
        </w:numPr>
        <w:suppressAutoHyphens w:val="0"/>
        <w:spacing w:line="209" w:lineRule="auto"/>
        <w:rPr>
          <w:rFonts w:asciiTheme="minorHAnsi" w:hAnsiTheme="minorHAnsi"/>
          <w:color w:val="000000"/>
          <w:sz w:val="18"/>
          <w:szCs w:val="18"/>
        </w:rPr>
      </w:pPr>
      <w:r w:rsidRPr="00895C87">
        <w:rPr>
          <w:rFonts w:asciiTheme="minorHAnsi" w:hAnsiTheme="minorHAnsi" w:cs="Arial"/>
          <w:color w:val="000000"/>
          <w:sz w:val="18"/>
          <w:szCs w:val="18"/>
        </w:rPr>
        <w:t xml:space="preserve"> Associate Members – not included in the Instrument of Government </w:t>
      </w:r>
    </w:p>
    <w:p w:rsidR="005B29ED" w:rsidRDefault="003270CA" w:rsidP="00C60D21">
      <w:pPr>
        <w:pStyle w:val="List"/>
        <w:spacing w:line="209" w:lineRule="auto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 xml:space="preserve">           </w:t>
      </w:r>
      <w:r w:rsidR="007777D7" w:rsidRPr="00895C87">
        <w:rPr>
          <w:rFonts w:asciiTheme="minorHAnsi" w:hAnsiTheme="minorHAnsi" w:cs="Arial"/>
          <w:color w:val="000000"/>
          <w:sz w:val="18"/>
          <w:szCs w:val="18"/>
        </w:rPr>
        <w:t>Standing Orders and Terms of Reference for Committees (documents included on the website or relevant link)</w:t>
      </w:r>
    </w:p>
    <w:p w:rsidR="000A25F2" w:rsidRDefault="000A25F2" w:rsidP="00C60D21">
      <w:pPr>
        <w:pStyle w:val="List"/>
        <w:spacing w:line="209" w:lineRule="auto"/>
        <w:rPr>
          <w:rFonts w:asciiTheme="minorHAnsi" w:hAnsiTheme="minorHAnsi" w:cs="Arial"/>
          <w:color w:val="000000"/>
          <w:sz w:val="18"/>
          <w:szCs w:val="18"/>
        </w:rPr>
      </w:pPr>
    </w:p>
    <w:p w:rsidR="000A25F2" w:rsidRDefault="000A25F2" w:rsidP="00C60D21">
      <w:pPr>
        <w:pStyle w:val="List"/>
        <w:spacing w:line="209" w:lineRule="auto"/>
        <w:rPr>
          <w:rFonts w:asciiTheme="minorHAnsi" w:hAnsiTheme="minorHAnsi" w:cs="Arial"/>
          <w:color w:val="000000"/>
          <w:sz w:val="18"/>
          <w:szCs w:val="18"/>
        </w:rPr>
      </w:pPr>
    </w:p>
    <w:p w:rsidR="000A25F2" w:rsidRDefault="000A25F2" w:rsidP="00C60D21">
      <w:pPr>
        <w:pStyle w:val="List"/>
        <w:spacing w:line="209" w:lineRule="auto"/>
        <w:rPr>
          <w:rFonts w:asciiTheme="minorHAnsi" w:hAnsiTheme="minorHAnsi" w:cs="Arial"/>
          <w:color w:val="000000"/>
          <w:sz w:val="18"/>
          <w:szCs w:val="18"/>
        </w:rPr>
      </w:pPr>
    </w:p>
    <w:p w:rsidR="000A25F2" w:rsidRDefault="000A25F2" w:rsidP="00C60D21">
      <w:pPr>
        <w:pStyle w:val="List"/>
        <w:spacing w:line="209" w:lineRule="auto"/>
        <w:rPr>
          <w:rFonts w:asciiTheme="minorHAnsi" w:hAnsiTheme="minorHAnsi" w:cs="Arial"/>
          <w:color w:val="000000"/>
          <w:sz w:val="18"/>
          <w:szCs w:val="18"/>
        </w:rPr>
      </w:pPr>
    </w:p>
    <w:p w:rsidR="000A25F2" w:rsidRDefault="000A25F2" w:rsidP="00C60D21">
      <w:pPr>
        <w:pStyle w:val="List"/>
        <w:spacing w:line="209" w:lineRule="auto"/>
        <w:rPr>
          <w:rFonts w:asciiTheme="minorHAnsi" w:hAnsiTheme="minorHAnsi" w:cs="Arial"/>
          <w:color w:val="000000"/>
          <w:sz w:val="18"/>
          <w:szCs w:val="18"/>
        </w:rPr>
      </w:pPr>
    </w:p>
    <w:p w:rsidR="000A25F2" w:rsidRDefault="000A25F2" w:rsidP="00C60D21">
      <w:pPr>
        <w:pStyle w:val="List"/>
        <w:spacing w:line="209" w:lineRule="auto"/>
        <w:rPr>
          <w:rFonts w:asciiTheme="minorHAnsi" w:hAnsiTheme="minorHAnsi" w:cs="Arial"/>
          <w:color w:val="000000"/>
          <w:sz w:val="18"/>
          <w:szCs w:val="18"/>
        </w:rPr>
      </w:pPr>
    </w:p>
    <w:p w:rsidR="000A25F2" w:rsidRDefault="000A25F2" w:rsidP="00C60D21">
      <w:pPr>
        <w:pStyle w:val="List"/>
        <w:spacing w:line="209" w:lineRule="auto"/>
        <w:rPr>
          <w:rFonts w:asciiTheme="minorHAnsi" w:hAnsiTheme="minorHAnsi" w:cs="Arial"/>
          <w:color w:val="000000"/>
          <w:sz w:val="18"/>
          <w:szCs w:val="18"/>
        </w:rPr>
      </w:pPr>
    </w:p>
    <w:p w:rsidR="000A25F2" w:rsidRDefault="000A25F2" w:rsidP="00C60D21">
      <w:pPr>
        <w:pStyle w:val="List"/>
        <w:spacing w:line="209" w:lineRule="auto"/>
        <w:rPr>
          <w:rFonts w:asciiTheme="minorHAnsi" w:hAnsiTheme="minorHAnsi" w:cs="Arial"/>
          <w:color w:val="000000"/>
          <w:sz w:val="18"/>
          <w:szCs w:val="18"/>
        </w:rPr>
      </w:pPr>
    </w:p>
    <w:p w:rsidR="000A25F2" w:rsidRDefault="000A25F2" w:rsidP="00C60D21">
      <w:pPr>
        <w:pStyle w:val="List"/>
        <w:spacing w:line="209" w:lineRule="auto"/>
        <w:rPr>
          <w:rFonts w:asciiTheme="minorHAnsi" w:hAnsiTheme="minorHAnsi" w:cs="Arial"/>
          <w:color w:val="000000"/>
          <w:sz w:val="18"/>
          <w:szCs w:val="18"/>
        </w:rPr>
      </w:pPr>
    </w:p>
    <w:p w:rsidR="000A25F2" w:rsidRDefault="000A25F2" w:rsidP="00C60D21">
      <w:pPr>
        <w:pStyle w:val="List"/>
        <w:spacing w:line="209" w:lineRule="auto"/>
        <w:rPr>
          <w:rFonts w:asciiTheme="minorHAnsi" w:hAnsiTheme="minorHAnsi" w:cs="Arial"/>
          <w:color w:val="000000"/>
          <w:sz w:val="18"/>
          <w:szCs w:val="18"/>
        </w:rPr>
      </w:pPr>
    </w:p>
    <w:p w:rsidR="000A25F2" w:rsidRPr="00895C87" w:rsidRDefault="000A25F2" w:rsidP="00C60D21">
      <w:pPr>
        <w:pStyle w:val="List"/>
        <w:spacing w:line="209" w:lineRule="auto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7777D7" w:rsidRDefault="007777D7"/>
    <w:tbl>
      <w:tblPr>
        <w:tblW w:w="1290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00"/>
      </w:tblGrid>
      <w:tr w:rsidR="007777D7" w:rsidRPr="007777D7" w:rsidTr="00C60D21">
        <w:trPr>
          <w:cantSplit/>
        </w:trPr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723B20" w:rsidRPr="00F9143C" w:rsidRDefault="00723B20" w:rsidP="00723B20">
            <w:pPr>
              <w:snapToGrid w:val="0"/>
              <w:spacing w:before="12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F9143C">
              <w:rPr>
                <w:rFonts w:asciiTheme="minorHAnsi" w:hAnsiTheme="minorHAnsi"/>
                <w:b/>
                <w:color w:val="000000" w:themeColor="text1"/>
              </w:rPr>
              <w:lastRenderedPageBreak/>
              <w:t>Cambridge Nursery Federation (Brunswick &amp; Colleges Nursery Schools)</w:t>
            </w:r>
          </w:p>
          <w:p w:rsidR="007777D7" w:rsidRPr="00F9143C" w:rsidRDefault="00723B20" w:rsidP="00F9143C">
            <w:pPr>
              <w:snapToGrid w:val="0"/>
              <w:spacing w:after="40"/>
              <w:jc w:val="center"/>
              <w:rPr>
                <w:rFonts w:asciiTheme="minorHAnsi" w:hAnsiTheme="minorHAnsi"/>
                <w:b/>
                <w:sz w:val="22"/>
              </w:rPr>
            </w:pPr>
            <w:r w:rsidRPr="00F9143C">
              <w:rPr>
                <w:rFonts w:asciiTheme="minorHAnsi" w:hAnsiTheme="minorHAnsi"/>
                <w:b/>
                <w:sz w:val="22"/>
                <w:szCs w:val="22"/>
              </w:rPr>
              <w:t xml:space="preserve">Attendance Record at </w:t>
            </w:r>
            <w:r w:rsidR="00D77192">
              <w:rPr>
                <w:rFonts w:asciiTheme="minorHAnsi" w:hAnsiTheme="minorHAnsi"/>
                <w:b/>
                <w:sz w:val="22"/>
                <w:szCs w:val="22"/>
              </w:rPr>
              <w:t xml:space="preserve">Full </w:t>
            </w:r>
            <w:r w:rsidRPr="00F9143C">
              <w:rPr>
                <w:rFonts w:asciiTheme="minorHAnsi" w:hAnsiTheme="minorHAnsi"/>
                <w:b/>
                <w:sz w:val="22"/>
                <w:szCs w:val="22"/>
              </w:rPr>
              <w:t>Governing Body &amp; Committee Meetings over the las</w:t>
            </w:r>
            <w:r w:rsidR="004676BA">
              <w:rPr>
                <w:rFonts w:asciiTheme="minorHAnsi" w:hAnsiTheme="minorHAnsi"/>
                <w:b/>
                <w:sz w:val="22"/>
                <w:szCs w:val="22"/>
              </w:rPr>
              <w:t>t academic year (commencing Sept 2016  – August 2017</w:t>
            </w:r>
            <w:r w:rsidR="00F9143C" w:rsidRPr="00F9143C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</w:tbl>
    <w:p w:rsidR="007777D7" w:rsidRPr="007777D7" w:rsidRDefault="007777D7" w:rsidP="007777D7">
      <w:r w:rsidRPr="007777D7">
        <w:tab/>
      </w:r>
    </w:p>
    <w:tbl>
      <w:tblPr>
        <w:tblW w:w="126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513"/>
        <w:gridCol w:w="1109"/>
        <w:gridCol w:w="1339"/>
        <w:gridCol w:w="1521"/>
        <w:gridCol w:w="1417"/>
        <w:gridCol w:w="1418"/>
        <w:gridCol w:w="1134"/>
        <w:gridCol w:w="1134"/>
      </w:tblGrid>
      <w:tr w:rsidR="00DD6460" w:rsidRPr="00723B20" w:rsidTr="00DD6460">
        <w:trPr>
          <w:gridAfter w:val="7"/>
          <w:wAfter w:w="9072" w:type="dxa"/>
          <w:trHeight w:val="513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:rsidR="00DD6460" w:rsidRPr="005B29ED" w:rsidRDefault="00DD6460" w:rsidP="00AE7B7F">
            <w:pPr>
              <w:suppressAutoHyphens/>
              <w:jc w:val="center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</w:p>
          <w:p w:rsidR="00DD6460" w:rsidRPr="005B29ED" w:rsidRDefault="00DD6460" w:rsidP="00AE7B7F">
            <w:pPr>
              <w:suppressAutoHyphens/>
              <w:jc w:val="center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  <w:r w:rsidRPr="005B29ED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>Full Name</w:t>
            </w:r>
          </w:p>
          <w:p w:rsidR="00DD6460" w:rsidRPr="005B29ED" w:rsidRDefault="00DD6460" w:rsidP="00AE7B7F">
            <w:pPr>
              <w:suppressAutoHyphens/>
              <w:jc w:val="center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513" w:type="dxa"/>
            <w:vMerge w:val="restart"/>
            <w:vAlign w:val="center"/>
          </w:tcPr>
          <w:p w:rsidR="00DD6460" w:rsidRPr="005B29ED" w:rsidRDefault="00DD6460" w:rsidP="00AE7B7F">
            <w:pPr>
              <w:suppressAutoHyphens/>
              <w:jc w:val="center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  <w:r w:rsidRPr="005B29ED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>Category</w:t>
            </w:r>
          </w:p>
        </w:tc>
      </w:tr>
      <w:tr w:rsidR="00DD6460" w:rsidRPr="007777D7" w:rsidTr="00DD6460">
        <w:trPr>
          <w:gridAfter w:val="7"/>
          <w:wAfter w:w="9072" w:type="dxa"/>
          <w:trHeight w:val="220"/>
        </w:trPr>
        <w:tc>
          <w:tcPr>
            <w:tcW w:w="2032" w:type="dxa"/>
            <w:vMerge/>
            <w:shd w:val="clear" w:color="auto" w:fill="auto"/>
          </w:tcPr>
          <w:p w:rsidR="00DD6460" w:rsidRPr="00723B20" w:rsidRDefault="00DD6460" w:rsidP="007777D7">
            <w:pPr>
              <w:suppressAutoHyphens/>
              <w:rPr>
                <w:rFonts w:asciiTheme="minorHAnsi" w:hAnsi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513" w:type="dxa"/>
            <w:vMerge/>
          </w:tcPr>
          <w:p w:rsidR="00DD6460" w:rsidRPr="00723B20" w:rsidRDefault="00DD6460" w:rsidP="007777D7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</w:p>
        </w:tc>
      </w:tr>
      <w:tr w:rsidR="00D77192" w:rsidRPr="007777D7" w:rsidTr="006D341D">
        <w:trPr>
          <w:trHeight w:val="20"/>
        </w:trPr>
        <w:tc>
          <w:tcPr>
            <w:tcW w:w="2032" w:type="dxa"/>
            <w:vMerge/>
            <w:shd w:val="clear" w:color="auto" w:fill="auto"/>
          </w:tcPr>
          <w:p w:rsidR="00D77192" w:rsidRPr="00723B20" w:rsidRDefault="00D77192" w:rsidP="007777D7">
            <w:pPr>
              <w:suppressAutoHyphens/>
              <w:rPr>
                <w:rFonts w:asciiTheme="minorHAnsi" w:hAnsi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513" w:type="dxa"/>
            <w:vMerge/>
          </w:tcPr>
          <w:p w:rsidR="00D77192" w:rsidRPr="00723B20" w:rsidRDefault="00D77192" w:rsidP="007777D7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072" w:type="dxa"/>
            <w:gridSpan w:val="7"/>
            <w:shd w:val="clear" w:color="auto" w:fill="auto"/>
          </w:tcPr>
          <w:p w:rsidR="00D77192" w:rsidRPr="00D77192" w:rsidRDefault="00D77192" w:rsidP="007777D7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n-GB" w:eastAsia="en-GB"/>
              </w:rPr>
            </w:pPr>
            <w:r w:rsidRPr="00D77192">
              <w:rPr>
                <w:rFonts w:asciiTheme="minorHAnsi" w:hAnsiTheme="minorHAnsi"/>
                <w:b/>
                <w:sz w:val="22"/>
                <w:szCs w:val="22"/>
                <w:lang w:val="en-GB" w:eastAsia="en-GB"/>
              </w:rPr>
              <w:t>Full Governing Body</w:t>
            </w:r>
          </w:p>
        </w:tc>
      </w:tr>
      <w:tr w:rsidR="00DD6460" w:rsidRPr="007777D7" w:rsidTr="00DD6460">
        <w:trPr>
          <w:trHeight w:val="20"/>
        </w:trPr>
        <w:tc>
          <w:tcPr>
            <w:tcW w:w="2032" w:type="dxa"/>
            <w:vMerge/>
            <w:shd w:val="clear" w:color="auto" w:fill="auto"/>
          </w:tcPr>
          <w:p w:rsidR="00DD6460" w:rsidRPr="00723B20" w:rsidRDefault="00DD6460" w:rsidP="007777D7">
            <w:pPr>
              <w:suppressAutoHyphens/>
              <w:rPr>
                <w:rFonts w:asciiTheme="minorHAnsi" w:hAnsi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513" w:type="dxa"/>
            <w:vMerge/>
          </w:tcPr>
          <w:p w:rsidR="00DD6460" w:rsidRPr="00723B20" w:rsidRDefault="00DD6460" w:rsidP="007777D7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1109" w:type="dxa"/>
            <w:shd w:val="clear" w:color="auto" w:fill="auto"/>
          </w:tcPr>
          <w:p w:rsidR="00DD6460" w:rsidRPr="005B29ED" w:rsidRDefault="00DD6460" w:rsidP="007777D7">
            <w:pPr>
              <w:suppressAutoHyphens/>
              <w:jc w:val="center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>Date of Meeting</w:t>
            </w:r>
          </w:p>
        </w:tc>
        <w:tc>
          <w:tcPr>
            <w:tcW w:w="1339" w:type="dxa"/>
            <w:shd w:val="clear" w:color="auto" w:fill="auto"/>
          </w:tcPr>
          <w:p w:rsidR="00DD6460" w:rsidRPr="005B29ED" w:rsidRDefault="00DD6460" w:rsidP="007777D7">
            <w:pPr>
              <w:suppressAutoHyphens/>
              <w:jc w:val="center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>Date of Meeting</w:t>
            </w:r>
          </w:p>
        </w:tc>
        <w:tc>
          <w:tcPr>
            <w:tcW w:w="1521" w:type="dxa"/>
            <w:shd w:val="clear" w:color="auto" w:fill="auto"/>
          </w:tcPr>
          <w:p w:rsidR="00DD6460" w:rsidRPr="005B29ED" w:rsidRDefault="00DD6460" w:rsidP="007777D7">
            <w:pPr>
              <w:suppressAutoHyphens/>
              <w:jc w:val="center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>Date of Meeting</w:t>
            </w:r>
          </w:p>
        </w:tc>
        <w:tc>
          <w:tcPr>
            <w:tcW w:w="1417" w:type="dxa"/>
            <w:shd w:val="clear" w:color="auto" w:fill="auto"/>
          </w:tcPr>
          <w:p w:rsidR="00DD6460" w:rsidRPr="005B29ED" w:rsidRDefault="00DD6460" w:rsidP="007777D7">
            <w:pPr>
              <w:suppressAutoHyphens/>
              <w:jc w:val="center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>Date of Meeting</w:t>
            </w:r>
          </w:p>
        </w:tc>
        <w:tc>
          <w:tcPr>
            <w:tcW w:w="1418" w:type="dxa"/>
            <w:shd w:val="clear" w:color="auto" w:fill="auto"/>
          </w:tcPr>
          <w:p w:rsidR="00DD6460" w:rsidRPr="005B29ED" w:rsidRDefault="00DD6460" w:rsidP="007777D7">
            <w:pPr>
              <w:suppressAutoHyphens/>
              <w:jc w:val="center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>Date of Meeting</w:t>
            </w:r>
          </w:p>
        </w:tc>
        <w:tc>
          <w:tcPr>
            <w:tcW w:w="1134" w:type="dxa"/>
            <w:shd w:val="clear" w:color="auto" w:fill="auto"/>
          </w:tcPr>
          <w:p w:rsidR="00DD6460" w:rsidRPr="005B29ED" w:rsidRDefault="00DD6460" w:rsidP="007777D7">
            <w:pPr>
              <w:suppressAutoHyphens/>
              <w:jc w:val="center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DD6460" w:rsidRPr="005B29ED" w:rsidRDefault="00DD6460" w:rsidP="007777D7">
            <w:pPr>
              <w:suppressAutoHyphens/>
              <w:jc w:val="center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</w:p>
        </w:tc>
      </w:tr>
      <w:tr w:rsidR="004676BA" w:rsidRPr="007777D7" w:rsidTr="00DD6460">
        <w:trPr>
          <w:trHeight w:val="20"/>
        </w:trPr>
        <w:tc>
          <w:tcPr>
            <w:tcW w:w="2032" w:type="dxa"/>
            <w:shd w:val="clear" w:color="auto" w:fill="auto"/>
          </w:tcPr>
          <w:p w:rsidR="004676BA" w:rsidRDefault="004676BA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513" w:type="dxa"/>
          </w:tcPr>
          <w:p w:rsidR="004676BA" w:rsidRDefault="004676BA" w:rsidP="007777D7">
            <w:pPr>
              <w:suppressAutoHyphens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1109" w:type="dxa"/>
            <w:shd w:val="clear" w:color="auto" w:fill="auto"/>
          </w:tcPr>
          <w:p w:rsidR="004676BA" w:rsidRPr="00723B20" w:rsidRDefault="004676BA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18 Oct 2016</w:t>
            </w:r>
          </w:p>
        </w:tc>
        <w:tc>
          <w:tcPr>
            <w:tcW w:w="1339" w:type="dxa"/>
            <w:shd w:val="clear" w:color="auto" w:fill="auto"/>
          </w:tcPr>
          <w:p w:rsidR="004676BA" w:rsidRPr="00723B20" w:rsidRDefault="004676BA" w:rsidP="002304FF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7 March 2017</w:t>
            </w:r>
          </w:p>
        </w:tc>
        <w:tc>
          <w:tcPr>
            <w:tcW w:w="1521" w:type="dxa"/>
            <w:shd w:val="clear" w:color="auto" w:fill="auto"/>
          </w:tcPr>
          <w:p w:rsidR="004676BA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13 June 2017</w:t>
            </w:r>
          </w:p>
        </w:tc>
        <w:tc>
          <w:tcPr>
            <w:tcW w:w="1417" w:type="dxa"/>
            <w:shd w:val="clear" w:color="auto" w:fill="auto"/>
          </w:tcPr>
          <w:p w:rsidR="004676BA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17 Oct 2017</w:t>
            </w:r>
          </w:p>
        </w:tc>
        <w:tc>
          <w:tcPr>
            <w:tcW w:w="1418" w:type="dxa"/>
            <w:shd w:val="clear" w:color="auto" w:fill="auto"/>
          </w:tcPr>
          <w:p w:rsidR="004676BA" w:rsidRPr="00723B20" w:rsidRDefault="004676BA" w:rsidP="002304FF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4676BA" w:rsidRPr="00723B20" w:rsidRDefault="004676BA" w:rsidP="002304FF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4676BA" w:rsidRPr="00723B20" w:rsidRDefault="004676BA" w:rsidP="002304FF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6D4E41" w:rsidRPr="007777D7" w:rsidTr="00DD6460">
        <w:trPr>
          <w:trHeight w:val="20"/>
        </w:trPr>
        <w:tc>
          <w:tcPr>
            <w:tcW w:w="2032" w:type="dxa"/>
            <w:shd w:val="clear" w:color="auto" w:fill="auto"/>
          </w:tcPr>
          <w:p w:rsidR="006D4E41" w:rsidRPr="003D0BCB" w:rsidRDefault="006D4E41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Mrs </w:t>
            </w:r>
            <w:r w:rsidRPr="003D0BCB">
              <w:rPr>
                <w:rFonts w:asciiTheme="minorHAnsi" w:hAnsiTheme="minorHAnsi"/>
                <w:b w:val="0"/>
                <w:sz w:val="18"/>
                <w:szCs w:val="18"/>
              </w:rPr>
              <w:t>Joye Rosenstiel</w:t>
            </w:r>
          </w:p>
        </w:tc>
        <w:tc>
          <w:tcPr>
            <w:tcW w:w="1513" w:type="dxa"/>
          </w:tcPr>
          <w:p w:rsidR="006D4E41" w:rsidRPr="00723B20" w:rsidRDefault="006D4E41" w:rsidP="007777D7">
            <w:pPr>
              <w:suppressAutoHyphens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Co-opted</w:t>
            </w:r>
          </w:p>
        </w:tc>
        <w:tc>
          <w:tcPr>
            <w:tcW w:w="1109" w:type="dxa"/>
            <w:shd w:val="clear" w:color="auto" w:fill="auto"/>
          </w:tcPr>
          <w:p w:rsidR="006D4E41" w:rsidRPr="002304FF" w:rsidRDefault="006D4E41" w:rsidP="006D4E41">
            <w:pPr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339" w:type="dxa"/>
            <w:shd w:val="clear" w:color="auto" w:fill="auto"/>
          </w:tcPr>
          <w:p w:rsidR="006D4E41" w:rsidRPr="002304FF" w:rsidRDefault="006D4E41" w:rsidP="006D341D">
            <w:pPr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521" w:type="dxa"/>
            <w:shd w:val="clear" w:color="auto" w:fill="auto"/>
          </w:tcPr>
          <w:p w:rsidR="006D4E41" w:rsidRPr="002304FF" w:rsidRDefault="006D4E41" w:rsidP="006D341D">
            <w:pPr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6D4E41" w:rsidRPr="002304FF" w:rsidRDefault="006D4E41" w:rsidP="006D341D">
            <w:pPr>
              <w:rPr>
                <w:rFonts w:asciiTheme="minorHAnsi" w:hAnsiTheme="minorHAnsi" w:cs="Lucida Sans Unicode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6D4E41" w:rsidRPr="007777D7" w:rsidTr="00DD6460">
        <w:trPr>
          <w:trHeight w:val="241"/>
        </w:trPr>
        <w:tc>
          <w:tcPr>
            <w:tcW w:w="2032" w:type="dxa"/>
            <w:shd w:val="clear" w:color="auto" w:fill="auto"/>
          </w:tcPr>
          <w:p w:rsidR="006D4E41" w:rsidRPr="003D0BCB" w:rsidRDefault="006D4E41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Amanda Bannister</w:t>
            </w:r>
          </w:p>
        </w:tc>
        <w:tc>
          <w:tcPr>
            <w:tcW w:w="1513" w:type="dxa"/>
          </w:tcPr>
          <w:p w:rsidR="006D4E41" w:rsidRPr="00723B20" w:rsidRDefault="006D4E41" w:rsidP="007777D7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Head teacher</w:t>
            </w:r>
          </w:p>
        </w:tc>
        <w:tc>
          <w:tcPr>
            <w:tcW w:w="1109" w:type="dxa"/>
            <w:shd w:val="clear" w:color="auto" w:fill="auto"/>
          </w:tcPr>
          <w:p w:rsidR="006D4E41" w:rsidRPr="008442D2" w:rsidRDefault="006D4E41" w:rsidP="006D4E41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339" w:type="dxa"/>
            <w:shd w:val="clear" w:color="auto" w:fill="auto"/>
          </w:tcPr>
          <w:p w:rsidR="006D4E41" w:rsidRPr="008442D2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521" w:type="dxa"/>
            <w:shd w:val="clear" w:color="auto" w:fill="auto"/>
          </w:tcPr>
          <w:p w:rsidR="006D4E41" w:rsidRPr="008442D2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6D4E41" w:rsidRPr="008442D2" w:rsidRDefault="006D4E41" w:rsidP="006D341D">
            <w:pPr>
              <w:suppressAutoHyphens/>
              <w:rPr>
                <w:rFonts w:asciiTheme="minorHAnsi" w:hAnsiTheme="minorHAnsi" w:cs="Lucida Sans Unicode"/>
                <w:b/>
                <w:sz w:val="20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</w:tr>
      <w:tr w:rsidR="006D4E41" w:rsidRPr="007777D7" w:rsidTr="00DD6460">
        <w:trPr>
          <w:trHeight w:val="241"/>
        </w:trPr>
        <w:tc>
          <w:tcPr>
            <w:tcW w:w="2032" w:type="dxa"/>
            <w:shd w:val="clear" w:color="auto" w:fill="auto"/>
          </w:tcPr>
          <w:p w:rsidR="006D4E41" w:rsidRPr="003D0BCB" w:rsidRDefault="006D4E41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Ysanne Austin</w:t>
            </w:r>
          </w:p>
        </w:tc>
        <w:tc>
          <w:tcPr>
            <w:tcW w:w="1513" w:type="dxa"/>
          </w:tcPr>
          <w:p w:rsidR="006D4E41" w:rsidRPr="00723B20" w:rsidRDefault="006D4E41" w:rsidP="007777D7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1109" w:type="dxa"/>
            <w:shd w:val="clear" w:color="auto" w:fill="auto"/>
          </w:tcPr>
          <w:p w:rsidR="006D4E41" w:rsidRPr="00723B20" w:rsidRDefault="006D4E41" w:rsidP="006D4E41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339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521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6D4E41" w:rsidRPr="00723B20" w:rsidRDefault="006D4E41" w:rsidP="006D341D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</w:tr>
      <w:tr w:rsidR="006D4E41" w:rsidRPr="007777D7" w:rsidTr="00DD6460">
        <w:trPr>
          <w:trHeight w:val="241"/>
        </w:trPr>
        <w:tc>
          <w:tcPr>
            <w:tcW w:w="2032" w:type="dxa"/>
            <w:shd w:val="clear" w:color="auto" w:fill="auto"/>
          </w:tcPr>
          <w:p w:rsidR="006D4E41" w:rsidRPr="003D0BCB" w:rsidRDefault="006D4E41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Ms Lisa Faulkner</w:t>
            </w:r>
          </w:p>
        </w:tc>
        <w:tc>
          <w:tcPr>
            <w:tcW w:w="1513" w:type="dxa"/>
          </w:tcPr>
          <w:p w:rsidR="006D4E41" w:rsidRPr="00723B20" w:rsidRDefault="006D4E41" w:rsidP="007777D7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Local Authority</w:t>
            </w:r>
          </w:p>
        </w:tc>
        <w:tc>
          <w:tcPr>
            <w:tcW w:w="1109" w:type="dxa"/>
            <w:shd w:val="clear" w:color="auto" w:fill="auto"/>
          </w:tcPr>
          <w:p w:rsidR="006D4E41" w:rsidRPr="00723B20" w:rsidRDefault="006D4E41" w:rsidP="006D4E41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339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521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</w:tr>
      <w:tr w:rsidR="006D4E41" w:rsidRPr="007777D7" w:rsidTr="00DD6460">
        <w:trPr>
          <w:trHeight w:val="241"/>
        </w:trPr>
        <w:tc>
          <w:tcPr>
            <w:tcW w:w="2032" w:type="dxa"/>
            <w:shd w:val="clear" w:color="auto" w:fill="auto"/>
          </w:tcPr>
          <w:p w:rsidR="006D4E41" w:rsidRPr="003D0BCB" w:rsidRDefault="006D4E41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Mrs Gill </w:t>
            </w: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</w:rPr>
              <w:t>Learmond</w:t>
            </w:r>
            <w:proofErr w:type="spellEnd"/>
          </w:p>
        </w:tc>
        <w:tc>
          <w:tcPr>
            <w:tcW w:w="1513" w:type="dxa"/>
          </w:tcPr>
          <w:p w:rsidR="006D4E41" w:rsidRPr="00723B20" w:rsidRDefault="006D4E41" w:rsidP="007777D7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 Staff</w:t>
            </w:r>
          </w:p>
        </w:tc>
        <w:tc>
          <w:tcPr>
            <w:tcW w:w="1109" w:type="dxa"/>
            <w:shd w:val="clear" w:color="auto" w:fill="auto"/>
          </w:tcPr>
          <w:p w:rsidR="006D4E41" w:rsidRPr="00723B20" w:rsidRDefault="006D4E41" w:rsidP="006D4E41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339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1521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</w:tr>
      <w:tr w:rsidR="006D4E41" w:rsidRPr="007777D7" w:rsidTr="00DD6460">
        <w:trPr>
          <w:trHeight w:val="241"/>
        </w:trPr>
        <w:tc>
          <w:tcPr>
            <w:tcW w:w="2032" w:type="dxa"/>
            <w:shd w:val="clear" w:color="auto" w:fill="auto"/>
          </w:tcPr>
          <w:p w:rsidR="006D4E41" w:rsidRPr="003D0BCB" w:rsidRDefault="006D4E41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Miss Louise Bedford</w:t>
            </w:r>
          </w:p>
        </w:tc>
        <w:tc>
          <w:tcPr>
            <w:tcW w:w="1513" w:type="dxa"/>
          </w:tcPr>
          <w:p w:rsidR="006D4E41" w:rsidRPr="00723B20" w:rsidRDefault="006D4E41" w:rsidP="007777D7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Staff</w:t>
            </w:r>
          </w:p>
        </w:tc>
        <w:tc>
          <w:tcPr>
            <w:tcW w:w="1109" w:type="dxa"/>
            <w:shd w:val="clear" w:color="auto" w:fill="auto"/>
          </w:tcPr>
          <w:p w:rsidR="006D4E41" w:rsidRPr="00723B20" w:rsidRDefault="006D4E41" w:rsidP="006D4E41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339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521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</w:tr>
      <w:tr w:rsidR="006D4E41" w:rsidRPr="007777D7" w:rsidTr="00DD6460">
        <w:trPr>
          <w:trHeight w:val="241"/>
        </w:trPr>
        <w:tc>
          <w:tcPr>
            <w:tcW w:w="2032" w:type="dxa"/>
            <w:shd w:val="clear" w:color="auto" w:fill="auto"/>
          </w:tcPr>
          <w:p w:rsidR="006D4E41" w:rsidRPr="003D0BCB" w:rsidRDefault="006D4E41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Ms Lucy Brady</w:t>
            </w:r>
          </w:p>
        </w:tc>
        <w:tc>
          <w:tcPr>
            <w:tcW w:w="1513" w:type="dxa"/>
          </w:tcPr>
          <w:p w:rsidR="006D4E41" w:rsidRPr="00723B20" w:rsidRDefault="006D4E41" w:rsidP="007777D7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1109" w:type="dxa"/>
            <w:shd w:val="clear" w:color="auto" w:fill="auto"/>
          </w:tcPr>
          <w:p w:rsidR="006D4E41" w:rsidRPr="00723B20" w:rsidRDefault="006D4E41" w:rsidP="006D4E41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339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521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</w:tr>
      <w:tr w:rsidR="006D4E41" w:rsidRPr="007777D7" w:rsidTr="00DD6460">
        <w:trPr>
          <w:trHeight w:val="241"/>
        </w:trPr>
        <w:tc>
          <w:tcPr>
            <w:tcW w:w="2032" w:type="dxa"/>
            <w:shd w:val="clear" w:color="auto" w:fill="auto"/>
          </w:tcPr>
          <w:p w:rsidR="006D4E41" w:rsidRPr="003D0BCB" w:rsidRDefault="006D4E41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Keara Harris</w:t>
            </w:r>
          </w:p>
        </w:tc>
        <w:tc>
          <w:tcPr>
            <w:tcW w:w="1513" w:type="dxa"/>
          </w:tcPr>
          <w:p w:rsidR="006D4E41" w:rsidRPr="00723B20" w:rsidRDefault="006D4E41" w:rsidP="007777D7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1109" w:type="dxa"/>
            <w:shd w:val="clear" w:color="auto" w:fill="auto"/>
          </w:tcPr>
          <w:p w:rsidR="006D4E41" w:rsidRPr="00723B20" w:rsidRDefault="006D4E41" w:rsidP="006D4E41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339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1521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</w:tr>
      <w:tr w:rsidR="006D4E41" w:rsidRPr="007777D7" w:rsidTr="00DD6460">
        <w:trPr>
          <w:trHeight w:val="241"/>
        </w:trPr>
        <w:tc>
          <w:tcPr>
            <w:tcW w:w="2032" w:type="dxa"/>
            <w:shd w:val="clear" w:color="auto" w:fill="auto"/>
          </w:tcPr>
          <w:p w:rsidR="006D4E41" w:rsidRPr="003D0BCB" w:rsidRDefault="006D4E41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Ms Joanna Raskin</w:t>
            </w:r>
          </w:p>
        </w:tc>
        <w:tc>
          <w:tcPr>
            <w:tcW w:w="1513" w:type="dxa"/>
          </w:tcPr>
          <w:p w:rsidR="006D4E41" w:rsidRPr="00723B20" w:rsidRDefault="006D4E41" w:rsidP="007777D7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1109" w:type="dxa"/>
            <w:shd w:val="clear" w:color="auto" w:fill="auto"/>
          </w:tcPr>
          <w:p w:rsidR="006D4E41" w:rsidRPr="00723B20" w:rsidRDefault="006D4E41" w:rsidP="006D4E41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339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521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t>A (resigned)</w:t>
            </w:r>
          </w:p>
        </w:tc>
        <w:tc>
          <w:tcPr>
            <w:tcW w:w="1417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</w:tr>
      <w:tr w:rsidR="006D4E41" w:rsidRPr="007777D7" w:rsidTr="00DD6460">
        <w:trPr>
          <w:trHeight w:val="241"/>
        </w:trPr>
        <w:tc>
          <w:tcPr>
            <w:tcW w:w="2032" w:type="dxa"/>
            <w:shd w:val="clear" w:color="auto" w:fill="auto"/>
          </w:tcPr>
          <w:p w:rsidR="006D4E41" w:rsidRPr="003D0BCB" w:rsidRDefault="006D4E41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Mrs </w:t>
            </w: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</w:rPr>
              <w:t>Alli</w:t>
            </w:r>
            <w:proofErr w:type="spellEnd"/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Davenport</w:t>
            </w:r>
          </w:p>
        </w:tc>
        <w:tc>
          <w:tcPr>
            <w:tcW w:w="1513" w:type="dxa"/>
          </w:tcPr>
          <w:p w:rsidR="006D4E41" w:rsidRPr="00723B20" w:rsidRDefault="006D4E41" w:rsidP="007777D7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Parent</w:t>
            </w:r>
          </w:p>
        </w:tc>
        <w:tc>
          <w:tcPr>
            <w:tcW w:w="1109" w:type="dxa"/>
            <w:shd w:val="clear" w:color="auto" w:fill="auto"/>
          </w:tcPr>
          <w:p w:rsidR="006D4E41" w:rsidRPr="00723B20" w:rsidRDefault="006D4E41" w:rsidP="006D4E41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339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521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</w:tr>
      <w:tr w:rsidR="006D4E41" w:rsidRPr="007777D7" w:rsidTr="00DD6460">
        <w:trPr>
          <w:trHeight w:val="241"/>
        </w:trPr>
        <w:tc>
          <w:tcPr>
            <w:tcW w:w="2032" w:type="dxa"/>
            <w:shd w:val="clear" w:color="auto" w:fill="auto"/>
          </w:tcPr>
          <w:p w:rsidR="006D4E41" w:rsidRPr="003D0BCB" w:rsidRDefault="006D4E41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 Chris Willis Pickup</w:t>
            </w:r>
          </w:p>
        </w:tc>
        <w:tc>
          <w:tcPr>
            <w:tcW w:w="1513" w:type="dxa"/>
          </w:tcPr>
          <w:p w:rsidR="006D4E41" w:rsidRPr="00723B20" w:rsidRDefault="006D4E41" w:rsidP="007777D7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1109" w:type="dxa"/>
            <w:shd w:val="clear" w:color="auto" w:fill="auto"/>
          </w:tcPr>
          <w:p w:rsidR="006D4E41" w:rsidRPr="00723B20" w:rsidRDefault="006D4E41" w:rsidP="006D4E41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339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521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</w:tr>
      <w:tr w:rsidR="006D4E41" w:rsidRPr="007777D7" w:rsidTr="00DD6460">
        <w:trPr>
          <w:trHeight w:val="241"/>
        </w:trPr>
        <w:tc>
          <w:tcPr>
            <w:tcW w:w="2032" w:type="dxa"/>
            <w:shd w:val="clear" w:color="auto" w:fill="auto"/>
          </w:tcPr>
          <w:p w:rsidR="006D4E41" w:rsidRPr="003D0BCB" w:rsidRDefault="006D4E41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Janey Morrison</w:t>
            </w:r>
          </w:p>
        </w:tc>
        <w:tc>
          <w:tcPr>
            <w:tcW w:w="1513" w:type="dxa"/>
          </w:tcPr>
          <w:p w:rsidR="006D4E41" w:rsidRPr="00723B20" w:rsidRDefault="006D4E41" w:rsidP="007777D7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Parent</w:t>
            </w:r>
          </w:p>
        </w:tc>
        <w:tc>
          <w:tcPr>
            <w:tcW w:w="1109" w:type="dxa"/>
            <w:shd w:val="clear" w:color="auto" w:fill="auto"/>
          </w:tcPr>
          <w:p w:rsidR="006D4E41" w:rsidRPr="00723B20" w:rsidRDefault="006D4E41" w:rsidP="006D4E41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1339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1521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</w:tr>
      <w:tr w:rsidR="006D4E41" w:rsidRPr="007777D7" w:rsidTr="00DD6460">
        <w:trPr>
          <w:trHeight w:val="241"/>
        </w:trPr>
        <w:tc>
          <w:tcPr>
            <w:tcW w:w="2032" w:type="dxa"/>
            <w:shd w:val="clear" w:color="auto" w:fill="auto"/>
          </w:tcPr>
          <w:p w:rsidR="006D4E41" w:rsidRPr="003D0BCB" w:rsidRDefault="006D4E41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Mrs Kimberley </w:t>
            </w: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</w:rPr>
              <w:t>Rayson</w:t>
            </w:r>
            <w:proofErr w:type="spellEnd"/>
          </w:p>
        </w:tc>
        <w:tc>
          <w:tcPr>
            <w:tcW w:w="1513" w:type="dxa"/>
          </w:tcPr>
          <w:p w:rsidR="006D4E41" w:rsidRPr="00723B20" w:rsidRDefault="006D4E41" w:rsidP="006D341D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1109" w:type="dxa"/>
            <w:shd w:val="clear" w:color="auto" w:fill="auto"/>
          </w:tcPr>
          <w:p w:rsidR="006D4E41" w:rsidRPr="00723B20" w:rsidRDefault="006D4E41" w:rsidP="006D4E41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339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521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</w:tr>
      <w:tr w:rsidR="006D4E41" w:rsidRPr="007777D7" w:rsidTr="00DD6460">
        <w:trPr>
          <w:trHeight w:val="241"/>
        </w:trPr>
        <w:tc>
          <w:tcPr>
            <w:tcW w:w="2032" w:type="dxa"/>
            <w:shd w:val="clear" w:color="auto" w:fill="auto"/>
          </w:tcPr>
          <w:p w:rsidR="006D4E41" w:rsidRPr="003D0BCB" w:rsidRDefault="006D4E41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Elizabeth Torres</w:t>
            </w:r>
          </w:p>
        </w:tc>
        <w:tc>
          <w:tcPr>
            <w:tcW w:w="1513" w:type="dxa"/>
          </w:tcPr>
          <w:p w:rsidR="006D4E41" w:rsidRPr="00723B20" w:rsidRDefault="006D4E41" w:rsidP="006D341D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1109" w:type="dxa"/>
            <w:shd w:val="clear" w:color="auto" w:fill="auto"/>
          </w:tcPr>
          <w:p w:rsidR="006D4E41" w:rsidRPr="00723B20" w:rsidRDefault="006D4E41" w:rsidP="006D4E41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339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1521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</w:tr>
      <w:tr w:rsidR="006D4E41" w:rsidRPr="007777D7" w:rsidTr="00DD6460">
        <w:trPr>
          <w:trHeight w:val="241"/>
        </w:trPr>
        <w:tc>
          <w:tcPr>
            <w:tcW w:w="2032" w:type="dxa"/>
            <w:shd w:val="clear" w:color="auto" w:fill="auto"/>
          </w:tcPr>
          <w:p w:rsidR="006D4E41" w:rsidRPr="003D0BCB" w:rsidRDefault="006D4E41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Kerry Walpole</w:t>
            </w:r>
          </w:p>
        </w:tc>
        <w:tc>
          <w:tcPr>
            <w:tcW w:w="1513" w:type="dxa"/>
          </w:tcPr>
          <w:p w:rsidR="006D4E41" w:rsidRPr="00723B20" w:rsidRDefault="006D4E41" w:rsidP="006D341D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1109" w:type="dxa"/>
            <w:shd w:val="clear" w:color="auto" w:fill="auto"/>
          </w:tcPr>
          <w:p w:rsidR="006D4E41" w:rsidRPr="00723B20" w:rsidRDefault="006D4E41" w:rsidP="006D4E41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339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521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6D4E41" w:rsidRPr="00723B20" w:rsidRDefault="006D4E41" w:rsidP="006D341D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6D4E41" w:rsidRPr="00723B20" w:rsidRDefault="006D4E41" w:rsidP="002304FF">
            <w:pPr>
              <w:suppressAutoHyphens/>
              <w:jc w:val="center"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</w:tr>
    </w:tbl>
    <w:p w:rsidR="007777D7" w:rsidRPr="007777D7" w:rsidRDefault="007777D7" w:rsidP="007777D7">
      <w:pPr>
        <w:suppressAutoHyphens/>
        <w:rPr>
          <w:rFonts w:cs="Lucida Sans Unicode"/>
          <w:sz w:val="20"/>
          <w:lang w:val="en-GB" w:eastAsia="en-GB"/>
        </w:rPr>
      </w:pPr>
    </w:p>
    <w:p w:rsidR="007777D7" w:rsidRPr="008442D2" w:rsidRDefault="007777D7" w:rsidP="007777D7">
      <w:pPr>
        <w:suppressAutoHyphens/>
        <w:rPr>
          <w:rFonts w:asciiTheme="minorHAnsi" w:hAnsiTheme="minorHAnsi"/>
          <w:b/>
          <w:sz w:val="20"/>
          <w:szCs w:val="20"/>
          <w:lang w:val="en-GB" w:eastAsia="en-GB"/>
        </w:rPr>
      </w:pPr>
      <w:r w:rsidRPr="008442D2">
        <w:rPr>
          <w:rFonts w:asciiTheme="minorHAnsi" w:hAnsiTheme="minorHAnsi"/>
          <w:b/>
          <w:sz w:val="20"/>
          <w:szCs w:val="20"/>
          <w:lang w:val="en-GB" w:eastAsia="en-GB"/>
        </w:rPr>
        <w:t>Attendance Key</w:t>
      </w:r>
    </w:p>
    <w:p w:rsidR="007777D7" w:rsidRPr="008442D2" w:rsidRDefault="007777D7" w:rsidP="007777D7">
      <w:pPr>
        <w:rPr>
          <w:rFonts w:asciiTheme="minorHAnsi" w:eastAsia="Calibri" w:hAnsiTheme="minorHAnsi"/>
          <w:sz w:val="20"/>
          <w:szCs w:val="20"/>
          <w:lang w:val="en-GB"/>
        </w:rPr>
      </w:pPr>
      <w:r w:rsidRPr="008442D2">
        <w:rPr>
          <w:rFonts w:asciiTheme="minorHAnsi" w:eastAsia="Calibri" w:hAnsiTheme="minorHAnsi"/>
          <w:sz w:val="20"/>
          <w:szCs w:val="20"/>
          <w:lang w:val="en-GB"/>
        </w:rPr>
        <w:sym w:font="Wingdings 2" w:char="F050"/>
      </w:r>
      <w:r w:rsidRPr="008442D2">
        <w:rPr>
          <w:rFonts w:asciiTheme="minorHAnsi" w:eastAsia="Calibri" w:hAnsiTheme="minorHAnsi"/>
          <w:sz w:val="20"/>
          <w:szCs w:val="20"/>
          <w:lang w:val="en-GB"/>
        </w:rPr>
        <w:t>= Attended</w:t>
      </w:r>
    </w:p>
    <w:p w:rsidR="007777D7" w:rsidRPr="008442D2" w:rsidRDefault="007777D7" w:rsidP="007777D7">
      <w:pPr>
        <w:rPr>
          <w:rFonts w:asciiTheme="minorHAnsi" w:eastAsia="Calibri" w:hAnsiTheme="minorHAnsi"/>
          <w:sz w:val="20"/>
          <w:szCs w:val="20"/>
          <w:lang w:val="en-GB"/>
        </w:rPr>
      </w:pPr>
      <w:r w:rsidRPr="008442D2">
        <w:rPr>
          <w:rFonts w:asciiTheme="minorHAnsi" w:eastAsia="Calibri" w:hAnsiTheme="minorHAnsi"/>
          <w:sz w:val="20"/>
          <w:szCs w:val="20"/>
          <w:lang w:val="en-GB"/>
        </w:rPr>
        <w:t>A = Absent with the consent of the governing body (apologies accepted)</w:t>
      </w:r>
    </w:p>
    <w:p w:rsidR="007777D7" w:rsidRDefault="007777D7" w:rsidP="007777D7">
      <w:pPr>
        <w:rPr>
          <w:rFonts w:asciiTheme="minorHAnsi" w:eastAsia="Calibri" w:hAnsiTheme="minorHAnsi"/>
          <w:sz w:val="20"/>
          <w:szCs w:val="20"/>
          <w:lang w:val="en-GB"/>
        </w:rPr>
      </w:pPr>
      <w:r w:rsidRPr="008442D2">
        <w:rPr>
          <w:rFonts w:asciiTheme="minorHAnsi" w:eastAsia="Calibri" w:hAnsiTheme="minorHAnsi"/>
          <w:sz w:val="20"/>
          <w:szCs w:val="20"/>
          <w:lang w:val="en-GB"/>
        </w:rPr>
        <w:t xml:space="preserve">F = Failed to attend or Absent without the consent of the governing body </w:t>
      </w:r>
    </w:p>
    <w:p w:rsidR="005B29ED" w:rsidRDefault="005B29ED" w:rsidP="007777D7">
      <w:pPr>
        <w:rPr>
          <w:rFonts w:asciiTheme="minorHAnsi" w:eastAsia="Calibri" w:hAnsiTheme="minorHAnsi"/>
          <w:sz w:val="20"/>
          <w:szCs w:val="20"/>
          <w:lang w:val="en-GB"/>
        </w:rPr>
      </w:pPr>
    </w:p>
    <w:p w:rsidR="005B29ED" w:rsidRDefault="005B29ED" w:rsidP="007777D7">
      <w:pPr>
        <w:rPr>
          <w:rFonts w:asciiTheme="minorHAnsi" w:eastAsia="Calibri" w:hAnsiTheme="minorHAnsi"/>
          <w:sz w:val="20"/>
          <w:szCs w:val="20"/>
          <w:lang w:val="en-GB"/>
        </w:rPr>
      </w:pPr>
    </w:p>
    <w:p w:rsidR="005B29ED" w:rsidRDefault="005B29ED" w:rsidP="007777D7">
      <w:pPr>
        <w:rPr>
          <w:rFonts w:asciiTheme="minorHAnsi" w:eastAsia="Calibri" w:hAnsiTheme="minorHAnsi"/>
          <w:sz w:val="20"/>
          <w:szCs w:val="20"/>
          <w:lang w:val="en-GB"/>
        </w:rPr>
      </w:pPr>
    </w:p>
    <w:p w:rsidR="005B29ED" w:rsidRDefault="005B29ED" w:rsidP="007777D7">
      <w:pPr>
        <w:rPr>
          <w:rFonts w:asciiTheme="minorHAnsi" w:eastAsia="Calibri" w:hAnsiTheme="minorHAnsi"/>
          <w:sz w:val="20"/>
          <w:szCs w:val="20"/>
          <w:lang w:val="en-GB"/>
        </w:rPr>
      </w:pPr>
    </w:p>
    <w:p w:rsidR="005B29ED" w:rsidRDefault="005B29ED" w:rsidP="007777D7">
      <w:pPr>
        <w:rPr>
          <w:rFonts w:asciiTheme="minorHAnsi" w:eastAsia="Calibri" w:hAnsiTheme="minorHAnsi"/>
          <w:sz w:val="20"/>
          <w:szCs w:val="20"/>
          <w:lang w:val="en-GB"/>
        </w:rPr>
      </w:pPr>
    </w:p>
    <w:p w:rsidR="005B29ED" w:rsidRDefault="005B29ED" w:rsidP="007777D7">
      <w:pPr>
        <w:rPr>
          <w:rFonts w:asciiTheme="minorHAnsi" w:eastAsia="Calibri" w:hAnsiTheme="minorHAnsi"/>
          <w:sz w:val="20"/>
          <w:szCs w:val="20"/>
          <w:lang w:val="en-GB"/>
        </w:rPr>
      </w:pPr>
    </w:p>
    <w:p w:rsidR="005B29ED" w:rsidRDefault="005B29ED" w:rsidP="007777D7">
      <w:pPr>
        <w:rPr>
          <w:rFonts w:asciiTheme="minorHAnsi" w:eastAsia="Calibri" w:hAnsiTheme="minorHAnsi"/>
          <w:sz w:val="20"/>
          <w:szCs w:val="20"/>
          <w:lang w:val="en-GB"/>
        </w:rPr>
      </w:pPr>
    </w:p>
    <w:p w:rsidR="005B29ED" w:rsidRDefault="005B29ED" w:rsidP="007777D7">
      <w:pPr>
        <w:rPr>
          <w:rFonts w:asciiTheme="minorHAnsi" w:eastAsia="Calibri" w:hAnsiTheme="minorHAnsi"/>
          <w:sz w:val="20"/>
          <w:szCs w:val="20"/>
          <w:lang w:val="en-GB"/>
        </w:rPr>
      </w:pPr>
    </w:p>
    <w:p w:rsidR="005B29ED" w:rsidRDefault="005B29ED" w:rsidP="007777D7">
      <w:pPr>
        <w:rPr>
          <w:rFonts w:asciiTheme="minorHAnsi" w:eastAsia="Calibri" w:hAnsiTheme="minorHAnsi"/>
          <w:sz w:val="20"/>
          <w:szCs w:val="20"/>
          <w:lang w:val="en-GB"/>
        </w:rPr>
      </w:pPr>
    </w:p>
    <w:p w:rsidR="00C60D21" w:rsidRDefault="00C60D21" w:rsidP="007777D7">
      <w:pPr>
        <w:rPr>
          <w:rFonts w:asciiTheme="minorHAnsi" w:eastAsia="Calibri" w:hAnsiTheme="minorHAnsi"/>
          <w:sz w:val="20"/>
          <w:szCs w:val="20"/>
          <w:lang w:val="en-GB"/>
        </w:rPr>
      </w:pPr>
    </w:p>
    <w:p w:rsidR="005B29ED" w:rsidRDefault="005B29ED" w:rsidP="007777D7">
      <w:pPr>
        <w:rPr>
          <w:rFonts w:asciiTheme="minorHAnsi" w:eastAsia="Calibri" w:hAnsiTheme="minorHAnsi"/>
          <w:sz w:val="20"/>
          <w:szCs w:val="20"/>
          <w:lang w:val="en-GB"/>
        </w:rPr>
      </w:pPr>
    </w:p>
    <w:p w:rsidR="005B29ED" w:rsidRPr="008442D2" w:rsidRDefault="005B29ED" w:rsidP="007777D7">
      <w:pPr>
        <w:rPr>
          <w:rFonts w:asciiTheme="minorHAnsi" w:eastAsia="Calibri" w:hAnsiTheme="minorHAnsi"/>
          <w:sz w:val="20"/>
          <w:szCs w:val="20"/>
          <w:lang w:val="en-GB"/>
        </w:rPr>
      </w:pPr>
    </w:p>
    <w:p w:rsidR="00D864B8" w:rsidRPr="007777D7" w:rsidRDefault="00D864B8" w:rsidP="007777D7">
      <w:pPr>
        <w:rPr>
          <w:rFonts w:eastAsia="Calibri"/>
          <w:sz w:val="20"/>
          <w:szCs w:val="20"/>
          <w:lang w:val="en-GB"/>
        </w:rPr>
      </w:pPr>
    </w:p>
    <w:p w:rsidR="00EB7AE9" w:rsidRDefault="00EB7AE9" w:rsidP="00D864B8"/>
    <w:tbl>
      <w:tblPr>
        <w:tblStyle w:val="TableGrid"/>
        <w:tblW w:w="15452" w:type="dxa"/>
        <w:tblInd w:w="-743" w:type="dxa"/>
        <w:tblLook w:val="04A0" w:firstRow="1" w:lastRow="0" w:firstColumn="1" w:lastColumn="0" w:noHBand="0" w:noVBand="1"/>
      </w:tblPr>
      <w:tblGrid>
        <w:gridCol w:w="15452"/>
      </w:tblGrid>
      <w:tr w:rsidR="00EB7AE9" w:rsidTr="00EB7AE9">
        <w:tc>
          <w:tcPr>
            <w:tcW w:w="15452" w:type="dxa"/>
            <w:shd w:val="clear" w:color="auto" w:fill="99FFCC"/>
          </w:tcPr>
          <w:p w:rsidR="00EB7AE9" w:rsidRPr="00EB7AE9" w:rsidRDefault="00EB7AE9" w:rsidP="00EB7AE9">
            <w:pPr>
              <w:jc w:val="center"/>
              <w:rPr>
                <w:rFonts w:asciiTheme="minorHAnsi" w:hAnsiTheme="minorHAnsi"/>
                <w:b/>
              </w:rPr>
            </w:pPr>
            <w:r w:rsidRPr="00EB7AE9">
              <w:rPr>
                <w:rFonts w:asciiTheme="minorHAnsi" w:hAnsiTheme="minorHAnsi"/>
                <w:b/>
              </w:rPr>
              <w:lastRenderedPageBreak/>
              <w:t>Cambridge Nursery Federation (Brunswick &amp; Colleges Nursery Schools)</w:t>
            </w:r>
          </w:p>
          <w:p w:rsidR="00EB7AE9" w:rsidRPr="00EB7AE9" w:rsidRDefault="00EB7AE9" w:rsidP="00EB7AE9">
            <w:pPr>
              <w:jc w:val="center"/>
              <w:rPr>
                <w:rFonts w:asciiTheme="minorHAnsi" w:hAnsiTheme="minorHAnsi"/>
                <w:b/>
              </w:rPr>
            </w:pPr>
            <w:r w:rsidRPr="00EB7AE9">
              <w:rPr>
                <w:rFonts w:asciiTheme="minorHAnsi" w:hAnsiTheme="minorHAnsi"/>
                <w:b/>
              </w:rPr>
              <w:t>Attendance Record at Committee Meetings over the last academic year</w:t>
            </w:r>
            <w:r w:rsidR="00B873BB">
              <w:rPr>
                <w:rFonts w:asciiTheme="minorHAnsi" w:hAnsiTheme="minorHAnsi"/>
                <w:b/>
              </w:rPr>
              <w:t xml:space="preserve"> (commencing Sept 2016– August 2017</w:t>
            </w:r>
            <w:r w:rsidRPr="00EB7AE9">
              <w:rPr>
                <w:rFonts w:asciiTheme="minorHAnsi" w:hAnsiTheme="minorHAnsi"/>
                <w:b/>
              </w:rPr>
              <w:t>)</w:t>
            </w:r>
          </w:p>
          <w:p w:rsidR="00EB7AE9" w:rsidRDefault="00EB7AE9" w:rsidP="00D864B8"/>
        </w:tc>
      </w:tr>
    </w:tbl>
    <w:p w:rsidR="00D864B8" w:rsidRPr="007777D7" w:rsidRDefault="00D864B8" w:rsidP="00D864B8"/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2304FF" w:rsidRPr="00723B20" w:rsidTr="00EB7AE9">
        <w:trPr>
          <w:trHeight w:val="97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2304FF" w:rsidRPr="00723B20" w:rsidRDefault="002304FF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Full Name</w:t>
            </w:r>
          </w:p>
          <w:p w:rsidR="002304FF" w:rsidRPr="00723B20" w:rsidRDefault="002304FF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304FF" w:rsidRDefault="002304FF" w:rsidP="00AE7B7F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Category of Governor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304FF" w:rsidRPr="00723B20" w:rsidRDefault="002304FF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Management &amp; Resources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304FF" w:rsidRPr="00723B20" w:rsidRDefault="002304FF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Curriculum &amp; Standards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304FF" w:rsidRPr="00723B20" w:rsidRDefault="00D4200A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Care &amp; Marketing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304FF" w:rsidRDefault="002304FF" w:rsidP="00C321E5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Salary Review</w:t>
            </w:r>
          </w:p>
        </w:tc>
      </w:tr>
      <w:tr w:rsidR="00C321E5" w:rsidRPr="007777D7" w:rsidTr="00D4200A">
        <w:trPr>
          <w:cantSplit/>
          <w:trHeight w:val="514"/>
        </w:trPr>
        <w:tc>
          <w:tcPr>
            <w:tcW w:w="1985" w:type="dxa"/>
            <w:vMerge/>
            <w:shd w:val="clear" w:color="auto" w:fill="auto"/>
          </w:tcPr>
          <w:p w:rsidR="00C321E5" w:rsidRPr="00723B20" w:rsidRDefault="00C321E5" w:rsidP="005B29ED">
            <w:pPr>
              <w:suppressAutoHyphens/>
              <w:rPr>
                <w:rFonts w:asciiTheme="minorHAnsi" w:hAnsi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321E5" w:rsidRPr="00723B20" w:rsidRDefault="00C321E5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321E5" w:rsidRPr="00723B20" w:rsidRDefault="00C321E5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C321E5" w:rsidRPr="00723B20" w:rsidRDefault="00C321E5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C321E5" w:rsidRPr="00723B20" w:rsidRDefault="00C321E5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3" w:type="dxa"/>
            <w:shd w:val="clear" w:color="auto" w:fill="auto"/>
          </w:tcPr>
          <w:p w:rsidR="00C321E5" w:rsidRPr="00723B20" w:rsidRDefault="00C321E5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C321E5" w:rsidRPr="00723B20" w:rsidRDefault="00C321E5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C321E5" w:rsidRPr="00723B20" w:rsidRDefault="00C321E5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C321E5" w:rsidRPr="00723B20" w:rsidRDefault="00C321E5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3" w:type="dxa"/>
            <w:shd w:val="clear" w:color="auto" w:fill="auto"/>
          </w:tcPr>
          <w:p w:rsidR="00C321E5" w:rsidRPr="00723B20" w:rsidRDefault="00C321E5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C321E5" w:rsidRPr="00723B20" w:rsidRDefault="002304FF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C321E5" w:rsidRPr="00723B20" w:rsidRDefault="002304FF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C321E5" w:rsidRPr="00723B20" w:rsidRDefault="002304FF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3" w:type="dxa"/>
            <w:shd w:val="clear" w:color="auto" w:fill="auto"/>
          </w:tcPr>
          <w:p w:rsidR="00C321E5" w:rsidRPr="00723B20" w:rsidRDefault="002304FF" w:rsidP="005B29ED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</w:tr>
      <w:tr w:rsidR="002548C6" w:rsidRPr="007777D7" w:rsidTr="00D4200A">
        <w:trPr>
          <w:trHeight w:val="252"/>
        </w:trPr>
        <w:tc>
          <w:tcPr>
            <w:tcW w:w="1985" w:type="dxa"/>
            <w:shd w:val="clear" w:color="auto" w:fill="auto"/>
          </w:tcPr>
          <w:p w:rsidR="002548C6" w:rsidRDefault="002548C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48C6" w:rsidRDefault="002548C6" w:rsidP="00D4200A">
            <w:pPr>
              <w:suppressAutoHyphens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2548C6" w:rsidRPr="00D35484" w:rsidRDefault="002548C6" w:rsidP="006D341D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</w:pPr>
            <w:r w:rsidRPr="00D35484"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  <w:t>8/11/2016</w:t>
            </w:r>
          </w:p>
        </w:tc>
        <w:tc>
          <w:tcPr>
            <w:tcW w:w="992" w:type="dxa"/>
            <w:shd w:val="clear" w:color="auto" w:fill="auto"/>
          </w:tcPr>
          <w:p w:rsidR="002548C6" w:rsidRPr="00D35484" w:rsidRDefault="002548C6" w:rsidP="006D341D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</w:pPr>
            <w:r w:rsidRPr="00D35484"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  <w:t>31/1/17</w:t>
            </w:r>
          </w:p>
        </w:tc>
        <w:tc>
          <w:tcPr>
            <w:tcW w:w="992" w:type="dxa"/>
            <w:shd w:val="clear" w:color="auto" w:fill="auto"/>
          </w:tcPr>
          <w:p w:rsidR="002548C6" w:rsidRPr="00D35484" w:rsidRDefault="00752296" w:rsidP="00D4200A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</w:pPr>
            <w:r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  <w:t>25/4/17</w:t>
            </w:r>
          </w:p>
        </w:tc>
        <w:tc>
          <w:tcPr>
            <w:tcW w:w="993" w:type="dxa"/>
            <w:shd w:val="clear" w:color="auto" w:fill="auto"/>
          </w:tcPr>
          <w:p w:rsidR="002548C6" w:rsidRPr="00D35484" w:rsidRDefault="002548C6" w:rsidP="006D341D">
            <w:pPr>
              <w:suppressAutoHyphens/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</w:pPr>
            <w:r w:rsidRPr="00D35484"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  <w:t>1/12/2016</w:t>
            </w:r>
          </w:p>
        </w:tc>
        <w:tc>
          <w:tcPr>
            <w:tcW w:w="992" w:type="dxa"/>
            <w:shd w:val="clear" w:color="auto" w:fill="auto"/>
          </w:tcPr>
          <w:p w:rsidR="002548C6" w:rsidRPr="00D35484" w:rsidRDefault="00D35484" w:rsidP="00D4200A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</w:pPr>
            <w:r w:rsidRPr="00D35484"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  <w:t>23/2/17</w:t>
            </w:r>
          </w:p>
        </w:tc>
        <w:tc>
          <w:tcPr>
            <w:tcW w:w="992" w:type="dxa"/>
            <w:shd w:val="clear" w:color="auto" w:fill="auto"/>
          </w:tcPr>
          <w:p w:rsidR="002548C6" w:rsidRPr="00D35484" w:rsidRDefault="00CE7C36" w:rsidP="006A64FE">
            <w:pPr>
              <w:suppressAutoHyphens/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</w:pPr>
            <w:r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  <w:t>18/5/17</w:t>
            </w:r>
          </w:p>
        </w:tc>
        <w:tc>
          <w:tcPr>
            <w:tcW w:w="992" w:type="dxa"/>
            <w:shd w:val="clear" w:color="auto" w:fill="auto"/>
          </w:tcPr>
          <w:p w:rsidR="002548C6" w:rsidRPr="00D35484" w:rsidRDefault="002548C6" w:rsidP="006D341D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</w:pPr>
            <w:r w:rsidRPr="00D35484"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  <w:t>15/11/16</w:t>
            </w:r>
          </w:p>
        </w:tc>
        <w:tc>
          <w:tcPr>
            <w:tcW w:w="993" w:type="dxa"/>
            <w:shd w:val="clear" w:color="auto" w:fill="auto"/>
          </w:tcPr>
          <w:p w:rsidR="002548C6" w:rsidRPr="00D35484" w:rsidRDefault="00752296" w:rsidP="00D4200A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</w:pPr>
            <w:r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  <w:t>2/3/17</w:t>
            </w:r>
          </w:p>
        </w:tc>
        <w:tc>
          <w:tcPr>
            <w:tcW w:w="992" w:type="dxa"/>
          </w:tcPr>
          <w:p w:rsidR="002548C6" w:rsidRPr="00D35484" w:rsidRDefault="00885A35" w:rsidP="00D4200A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</w:pPr>
            <w:r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  <w:t>4/5/2017</w:t>
            </w:r>
          </w:p>
        </w:tc>
        <w:tc>
          <w:tcPr>
            <w:tcW w:w="992" w:type="dxa"/>
          </w:tcPr>
          <w:p w:rsidR="002548C6" w:rsidRPr="00D35484" w:rsidRDefault="006D341D" w:rsidP="00D4200A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</w:pPr>
            <w:r w:rsidRPr="00D35484"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  <w:t>20/12/16</w:t>
            </w:r>
          </w:p>
        </w:tc>
        <w:tc>
          <w:tcPr>
            <w:tcW w:w="992" w:type="dxa"/>
          </w:tcPr>
          <w:p w:rsidR="002548C6" w:rsidRPr="00D35484" w:rsidRDefault="002548C6" w:rsidP="00D4200A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993" w:type="dxa"/>
          </w:tcPr>
          <w:p w:rsidR="002548C6" w:rsidRPr="00D35484" w:rsidRDefault="002548C6" w:rsidP="00D4200A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6"/>
                <w:szCs w:val="16"/>
                <w:lang w:val="en-GB" w:eastAsia="en-GB"/>
              </w:rPr>
            </w:pPr>
          </w:p>
        </w:tc>
      </w:tr>
      <w:tr w:rsidR="00CE7C36" w:rsidRPr="007777D7" w:rsidTr="00D4200A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Mrs </w:t>
            </w:r>
            <w:r w:rsidRPr="003D0BCB">
              <w:rPr>
                <w:rFonts w:asciiTheme="minorHAnsi" w:hAnsiTheme="minorHAnsi"/>
                <w:b w:val="0"/>
                <w:sz w:val="18"/>
                <w:szCs w:val="18"/>
              </w:rPr>
              <w:t>Joye Rosenstiel</w:t>
            </w:r>
          </w:p>
        </w:tc>
        <w:tc>
          <w:tcPr>
            <w:tcW w:w="1560" w:type="dxa"/>
          </w:tcPr>
          <w:p w:rsidR="00CE7C36" w:rsidRPr="00723B20" w:rsidRDefault="00CE7C36" w:rsidP="00D4200A">
            <w:pPr>
              <w:suppressAutoHyphens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Co-opted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D4200A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Amanda Bannister</w:t>
            </w:r>
          </w:p>
        </w:tc>
        <w:tc>
          <w:tcPr>
            <w:tcW w:w="1560" w:type="dxa"/>
          </w:tcPr>
          <w:p w:rsidR="00CE7C36" w:rsidRPr="00723B20" w:rsidRDefault="00CE7C36" w:rsidP="00D4200A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Head teacher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D4200A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Ysanne Austin</w:t>
            </w:r>
          </w:p>
        </w:tc>
        <w:tc>
          <w:tcPr>
            <w:tcW w:w="1560" w:type="dxa"/>
          </w:tcPr>
          <w:p w:rsidR="00CE7C36" w:rsidRPr="00723B20" w:rsidRDefault="00CE7C36" w:rsidP="00D4200A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2" w:type="dxa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D4200A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Ms Lisa Faulkner</w:t>
            </w:r>
          </w:p>
        </w:tc>
        <w:tc>
          <w:tcPr>
            <w:tcW w:w="1560" w:type="dxa"/>
          </w:tcPr>
          <w:p w:rsidR="00CE7C36" w:rsidRPr="00723B20" w:rsidRDefault="00CE7C36" w:rsidP="00D4200A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Local Authority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D4200A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Mrs Gill </w:t>
            </w: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</w:rPr>
              <w:t>Learmond</w:t>
            </w:r>
            <w:proofErr w:type="spellEnd"/>
          </w:p>
        </w:tc>
        <w:tc>
          <w:tcPr>
            <w:tcW w:w="1560" w:type="dxa"/>
          </w:tcPr>
          <w:p w:rsidR="00CE7C36" w:rsidRPr="00723B20" w:rsidRDefault="00CE7C36" w:rsidP="00D4200A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 Staff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D4200A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Miss Louise Bedford</w:t>
            </w:r>
          </w:p>
        </w:tc>
        <w:tc>
          <w:tcPr>
            <w:tcW w:w="1560" w:type="dxa"/>
          </w:tcPr>
          <w:p w:rsidR="00CE7C36" w:rsidRPr="00723B20" w:rsidRDefault="00CE7C36" w:rsidP="00D4200A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Staff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D4200A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Ms Lucy Brady</w:t>
            </w:r>
          </w:p>
        </w:tc>
        <w:tc>
          <w:tcPr>
            <w:tcW w:w="1560" w:type="dxa"/>
          </w:tcPr>
          <w:p w:rsidR="00CE7C36" w:rsidRPr="00723B20" w:rsidRDefault="00CE7C36" w:rsidP="00D4200A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D4200A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Keara Harris</w:t>
            </w:r>
          </w:p>
        </w:tc>
        <w:tc>
          <w:tcPr>
            <w:tcW w:w="1560" w:type="dxa"/>
          </w:tcPr>
          <w:p w:rsidR="00CE7C36" w:rsidRPr="00723B20" w:rsidRDefault="00CE7C36" w:rsidP="00D4200A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D4200A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Ms Joanna Raskin</w:t>
            </w:r>
          </w:p>
        </w:tc>
        <w:tc>
          <w:tcPr>
            <w:tcW w:w="1560" w:type="dxa"/>
          </w:tcPr>
          <w:p w:rsidR="00CE7C36" w:rsidRPr="00723B20" w:rsidRDefault="00CE7C36" w:rsidP="00D4200A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</w:tcPr>
          <w:p w:rsidR="00CE7C36" w:rsidRPr="00885A35" w:rsidRDefault="00CE7C36" w:rsidP="00885A35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85A35">
              <w:rPr>
                <w:rFonts w:asciiTheme="minorHAnsi" w:eastAsia="Calibri" w:hAnsi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D4200A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Mrs </w:t>
            </w: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</w:rPr>
              <w:t>Alli</w:t>
            </w:r>
            <w:proofErr w:type="spellEnd"/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Davenport</w:t>
            </w:r>
          </w:p>
        </w:tc>
        <w:tc>
          <w:tcPr>
            <w:tcW w:w="1560" w:type="dxa"/>
          </w:tcPr>
          <w:p w:rsidR="00CE7C36" w:rsidRPr="00723B20" w:rsidRDefault="00CE7C36" w:rsidP="00D4200A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Parent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D4200A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Janey Morrison</w:t>
            </w:r>
          </w:p>
        </w:tc>
        <w:tc>
          <w:tcPr>
            <w:tcW w:w="1560" w:type="dxa"/>
          </w:tcPr>
          <w:p w:rsidR="00CE7C36" w:rsidRPr="00723B20" w:rsidRDefault="00CE7C36" w:rsidP="00D4200A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Parent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D4200A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Mrs Kimberley </w:t>
            </w: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</w:rPr>
              <w:t>Rayson</w:t>
            </w:r>
            <w:proofErr w:type="spellEnd"/>
          </w:p>
        </w:tc>
        <w:tc>
          <w:tcPr>
            <w:tcW w:w="1560" w:type="dxa"/>
          </w:tcPr>
          <w:p w:rsidR="00CE7C36" w:rsidRPr="00723B20" w:rsidRDefault="00CE7C36" w:rsidP="006D341D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Co-opted*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D4200A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Elizabeth Torres</w:t>
            </w:r>
          </w:p>
        </w:tc>
        <w:tc>
          <w:tcPr>
            <w:tcW w:w="1560" w:type="dxa"/>
          </w:tcPr>
          <w:p w:rsidR="00CE7C36" w:rsidRPr="00723B20" w:rsidRDefault="00CE7C36" w:rsidP="006D341D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Co-opted*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992" w:type="dxa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D4200A">
        <w:trPr>
          <w:trHeight w:val="70"/>
        </w:trPr>
        <w:tc>
          <w:tcPr>
            <w:tcW w:w="1985" w:type="dxa"/>
            <w:shd w:val="clear" w:color="auto" w:fill="auto"/>
          </w:tcPr>
          <w:p w:rsidR="00CE7C36" w:rsidRPr="003D0BCB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Kerry Walpole</w:t>
            </w:r>
          </w:p>
        </w:tc>
        <w:tc>
          <w:tcPr>
            <w:tcW w:w="1560" w:type="dxa"/>
          </w:tcPr>
          <w:p w:rsidR="00CE7C36" w:rsidRPr="00723B20" w:rsidRDefault="00CE7C36" w:rsidP="006D341D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Co-opted*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t>F</w:t>
            </w:r>
          </w:p>
        </w:tc>
        <w:tc>
          <w:tcPr>
            <w:tcW w:w="992" w:type="dxa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D4200A">
        <w:trPr>
          <w:trHeight w:val="70"/>
        </w:trPr>
        <w:tc>
          <w:tcPr>
            <w:tcW w:w="1985" w:type="dxa"/>
            <w:shd w:val="clear" w:color="auto" w:fill="auto"/>
          </w:tcPr>
          <w:p w:rsidR="00CE7C36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 Chris Willis Pickup</w:t>
            </w:r>
          </w:p>
        </w:tc>
        <w:tc>
          <w:tcPr>
            <w:tcW w:w="1560" w:type="dxa"/>
          </w:tcPr>
          <w:p w:rsidR="00CE7C36" w:rsidRDefault="00CE7C36" w:rsidP="00D4200A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992" w:type="dxa"/>
            <w:shd w:val="clear" w:color="auto" w:fill="auto"/>
          </w:tcPr>
          <w:p w:rsidR="00CE7C36" w:rsidRPr="008442D2" w:rsidRDefault="00CE7C36" w:rsidP="006D341D">
            <w:pPr>
              <w:suppressAutoHyphens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8442D2" w:rsidRDefault="00CE7C36" w:rsidP="006D341D">
            <w:pPr>
              <w:suppressAutoHyphens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8442D2" w:rsidRDefault="00CE7C36" w:rsidP="00601B27">
            <w:pPr>
              <w:suppressAutoHyphens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D4200A">
        <w:trPr>
          <w:trHeight w:val="70"/>
        </w:trPr>
        <w:tc>
          <w:tcPr>
            <w:tcW w:w="1985" w:type="dxa"/>
            <w:shd w:val="clear" w:color="auto" w:fill="auto"/>
          </w:tcPr>
          <w:p w:rsidR="00CE7C36" w:rsidRDefault="00CE7C36" w:rsidP="005B29ED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560" w:type="dxa"/>
          </w:tcPr>
          <w:p w:rsidR="00CE7C36" w:rsidRDefault="00CE7C36" w:rsidP="00D4200A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8442D2" w:rsidRDefault="00CE7C36" w:rsidP="006D341D">
            <w:pPr>
              <w:suppressAutoHyphens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8442D2" w:rsidRDefault="00CE7C36" w:rsidP="006D341D">
            <w:pPr>
              <w:suppressAutoHyphens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8442D2" w:rsidRDefault="00CE7C36" w:rsidP="00D4200A">
            <w:pPr>
              <w:suppressAutoHyphens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6D341D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D4200A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</w:tbl>
    <w:p w:rsidR="007777D7" w:rsidRPr="0002398C" w:rsidRDefault="0002398C" w:rsidP="0002398C">
      <w:pPr>
        <w:pStyle w:val="ListParagrap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</w:t>
      </w:r>
      <w:r w:rsidRPr="0002398C">
        <w:rPr>
          <w:rFonts w:asciiTheme="minorHAnsi" w:hAnsiTheme="minorHAnsi"/>
          <w:sz w:val="18"/>
          <w:szCs w:val="18"/>
        </w:rPr>
        <w:t>From 1/09/2016</w:t>
      </w:r>
    </w:p>
    <w:p w:rsidR="00AE7B7F" w:rsidRDefault="00AE7B7F"/>
    <w:p w:rsidR="00644861" w:rsidRDefault="00644861"/>
    <w:p w:rsidR="00644861" w:rsidRDefault="00644861"/>
    <w:p w:rsidR="00644861" w:rsidRDefault="00644861"/>
    <w:p w:rsidR="00644861" w:rsidRDefault="00644861"/>
    <w:p w:rsidR="00644861" w:rsidRDefault="00644861"/>
    <w:p w:rsidR="00644861" w:rsidRDefault="00644861"/>
    <w:p w:rsidR="00644861" w:rsidRDefault="00644861"/>
    <w:p w:rsidR="00644861" w:rsidRDefault="00644861"/>
    <w:p w:rsidR="00644861" w:rsidRDefault="00644861"/>
    <w:p w:rsidR="00644861" w:rsidRDefault="00644861"/>
    <w:p w:rsidR="00644861" w:rsidRDefault="00644861"/>
    <w:p w:rsidR="00644861" w:rsidRDefault="00644861"/>
    <w:p w:rsidR="00644861" w:rsidRDefault="00644861"/>
    <w:p w:rsidR="00644861" w:rsidRDefault="00644861"/>
    <w:p w:rsidR="00644861" w:rsidRDefault="00644861"/>
    <w:p w:rsidR="00644861" w:rsidRDefault="00644861"/>
    <w:tbl>
      <w:tblPr>
        <w:tblStyle w:val="TableGrid"/>
        <w:tblW w:w="15452" w:type="dxa"/>
        <w:tblInd w:w="-743" w:type="dxa"/>
        <w:tblLook w:val="04A0" w:firstRow="1" w:lastRow="0" w:firstColumn="1" w:lastColumn="0" w:noHBand="0" w:noVBand="1"/>
      </w:tblPr>
      <w:tblGrid>
        <w:gridCol w:w="15452"/>
      </w:tblGrid>
      <w:tr w:rsidR="00644861" w:rsidTr="00EE2D89">
        <w:tc>
          <w:tcPr>
            <w:tcW w:w="15452" w:type="dxa"/>
            <w:shd w:val="clear" w:color="auto" w:fill="99FFCC"/>
          </w:tcPr>
          <w:p w:rsidR="00644861" w:rsidRPr="00EB7AE9" w:rsidRDefault="00644861" w:rsidP="00EE2D89">
            <w:pPr>
              <w:jc w:val="center"/>
              <w:rPr>
                <w:rFonts w:asciiTheme="minorHAnsi" w:hAnsiTheme="minorHAnsi"/>
                <w:b/>
              </w:rPr>
            </w:pPr>
            <w:r w:rsidRPr="00EB7AE9">
              <w:rPr>
                <w:rFonts w:asciiTheme="minorHAnsi" w:hAnsiTheme="minorHAnsi"/>
                <w:b/>
              </w:rPr>
              <w:t>Cambridge Nursery Federation (Brunswick &amp; Colleges Nursery Schools)</w:t>
            </w:r>
          </w:p>
          <w:p w:rsidR="00644861" w:rsidRPr="00EB7AE9" w:rsidRDefault="00644861" w:rsidP="00EE2D89">
            <w:pPr>
              <w:jc w:val="center"/>
              <w:rPr>
                <w:rFonts w:asciiTheme="minorHAnsi" w:hAnsiTheme="minorHAnsi"/>
                <w:b/>
              </w:rPr>
            </w:pPr>
            <w:r w:rsidRPr="00EB7AE9">
              <w:rPr>
                <w:rFonts w:asciiTheme="minorHAnsi" w:hAnsiTheme="minorHAnsi"/>
                <w:b/>
              </w:rPr>
              <w:t>Attendance Record at Committee Meetings over the last academic year</w:t>
            </w:r>
            <w:r w:rsidR="006D4E41">
              <w:rPr>
                <w:rFonts w:asciiTheme="minorHAnsi" w:hAnsiTheme="minorHAnsi"/>
                <w:b/>
              </w:rPr>
              <w:t xml:space="preserve"> (commencing Sept 2016 – August 2017</w:t>
            </w:r>
            <w:r w:rsidRPr="00EB7AE9">
              <w:rPr>
                <w:rFonts w:asciiTheme="minorHAnsi" w:hAnsiTheme="minorHAnsi"/>
                <w:b/>
              </w:rPr>
              <w:t>)</w:t>
            </w:r>
            <w:r>
              <w:rPr>
                <w:rFonts w:asciiTheme="minorHAnsi" w:hAnsiTheme="minorHAnsi"/>
                <w:b/>
              </w:rPr>
              <w:t xml:space="preserve"> cont’d…/</w:t>
            </w:r>
          </w:p>
          <w:p w:rsidR="00644861" w:rsidRDefault="00644861" w:rsidP="00EE2D89"/>
        </w:tc>
      </w:tr>
    </w:tbl>
    <w:p w:rsidR="00644861" w:rsidRPr="007777D7" w:rsidRDefault="00644861" w:rsidP="00644861"/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44861" w:rsidRPr="00723B20" w:rsidTr="00EE2D89">
        <w:trPr>
          <w:trHeight w:val="97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Full Name</w:t>
            </w:r>
          </w:p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44861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Category of Governor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Management &amp; Resources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Curriculum &amp; Standards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Care &amp; Marketing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44861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Salary Review</w:t>
            </w:r>
          </w:p>
        </w:tc>
      </w:tr>
      <w:tr w:rsidR="00644861" w:rsidRPr="007777D7" w:rsidTr="00EE2D89">
        <w:trPr>
          <w:cantSplit/>
          <w:trHeight w:val="514"/>
        </w:trPr>
        <w:tc>
          <w:tcPr>
            <w:tcW w:w="1985" w:type="dxa"/>
            <w:vMerge/>
            <w:shd w:val="clear" w:color="auto" w:fill="auto"/>
          </w:tcPr>
          <w:p w:rsidR="00644861" w:rsidRPr="00723B20" w:rsidRDefault="00644861" w:rsidP="00EE2D89">
            <w:pPr>
              <w:suppressAutoHyphens/>
              <w:rPr>
                <w:rFonts w:asciiTheme="minorHAnsi" w:hAnsi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3" w:type="dxa"/>
            <w:shd w:val="clear" w:color="auto" w:fill="auto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3" w:type="dxa"/>
            <w:shd w:val="clear" w:color="auto" w:fill="auto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723B20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2" w:type="dxa"/>
            <w:shd w:val="clear" w:color="auto" w:fill="auto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  <w:tc>
          <w:tcPr>
            <w:tcW w:w="993" w:type="dxa"/>
            <w:shd w:val="clear" w:color="auto" w:fill="auto"/>
          </w:tcPr>
          <w:p w:rsidR="00644861" w:rsidRPr="00723B20" w:rsidRDefault="00644861" w:rsidP="00EE2D89">
            <w:pPr>
              <w:suppressAutoHyphens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Date of Meeting</w:t>
            </w:r>
          </w:p>
        </w:tc>
      </w:tr>
      <w:tr w:rsidR="00644861" w:rsidRPr="007777D7" w:rsidTr="00EE2D89">
        <w:trPr>
          <w:trHeight w:val="252"/>
        </w:trPr>
        <w:tc>
          <w:tcPr>
            <w:tcW w:w="1985" w:type="dxa"/>
            <w:shd w:val="clear" w:color="auto" w:fill="auto"/>
          </w:tcPr>
          <w:p w:rsidR="00644861" w:rsidRDefault="00644861" w:rsidP="00EE2D89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44861" w:rsidRDefault="00644861" w:rsidP="00EE2D89">
            <w:pPr>
              <w:suppressAutoHyphens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644861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  <w:t>23/5/17</w:t>
            </w:r>
          </w:p>
        </w:tc>
        <w:tc>
          <w:tcPr>
            <w:tcW w:w="992" w:type="dxa"/>
            <w:shd w:val="clear" w:color="auto" w:fill="auto"/>
          </w:tcPr>
          <w:p w:rsidR="00644861" w:rsidRPr="00D4200A" w:rsidRDefault="00644861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644861" w:rsidRPr="00D4200A" w:rsidRDefault="00644861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644861" w:rsidRPr="00D4200A" w:rsidRDefault="00644861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644861" w:rsidRPr="00D4200A" w:rsidRDefault="00644861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644861" w:rsidRPr="00D4200A" w:rsidRDefault="00644861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644861" w:rsidRPr="00EB1A1D" w:rsidRDefault="00644861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644861" w:rsidRPr="00D4200A" w:rsidRDefault="00644861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644861" w:rsidRPr="00D4200A" w:rsidRDefault="00644861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644861" w:rsidRPr="00D4200A" w:rsidRDefault="00644861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644861" w:rsidRPr="00D4200A" w:rsidRDefault="00644861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644861" w:rsidRPr="00D4200A" w:rsidRDefault="00644861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EE2D89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EE2D89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Mrs </w:t>
            </w:r>
            <w:r w:rsidRPr="003D0BCB">
              <w:rPr>
                <w:rFonts w:asciiTheme="minorHAnsi" w:hAnsiTheme="minorHAnsi"/>
                <w:b w:val="0"/>
                <w:sz w:val="18"/>
                <w:szCs w:val="18"/>
              </w:rPr>
              <w:t>Joye Rosenstiel</w:t>
            </w:r>
          </w:p>
        </w:tc>
        <w:tc>
          <w:tcPr>
            <w:tcW w:w="1560" w:type="dxa"/>
          </w:tcPr>
          <w:p w:rsidR="00CE7C36" w:rsidRPr="00723B20" w:rsidRDefault="00CE7C36" w:rsidP="00EE2D89">
            <w:pPr>
              <w:suppressAutoHyphens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Co-opted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EE2D89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EE2D89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Amanda Bannister</w:t>
            </w:r>
          </w:p>
        </w:tc>
        <w:tc>
          <w:tcPr>
            <w:tcW w:w="1560" w:type="dxa"/>
          </w:tcPr>
          <w:p w:rsidR="00CE7C36" w:rsidRPr="00723B20" w:rsidRDefault="00CE7C36" w:rsidP="00EE2D89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Head teacher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EE2D89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EE2D89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Ysanne Austin</w:t>
            </w:r>
          </w:p>
        </w:tc>
        <w:tc>
          <w:tcPr>
            <w:tcW w:w="1560" w:type="dxa"/>
          </w:tcPr>
          <w:p w:rsidR="00CE7C36" w:rsidRPr="00723B20" w:rsidRDefault="00CE7C36" w:rsidP="00EE2D89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EE2D89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EE2D89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Ms Lisa Faulkner</w:t>
            </w:r>
          </w:p>
        </w:tc>
        <w:tc>
          <w:tcPr>
            <w:tcW w:w="1560" w:type="dxa"/>
          </w:tcPr>
          <w:p w:rsidR="00CE7C36" w:rsidRPr="00723B20" w:rsidRDefault="00CE7C36" w:rsidP="00EE2D89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Local Authority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EE2D89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EE2D89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Mrs Gill </w:t>
            </w: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</w:rPr>
              <w:t>Learmond</w:t>
            </w:r>
            <w:proofErr w:type="spellEnd"/>
          </w:p>
        </w:tc>
        <w:tc>
          <w:tcPr>
            <w:tcW w:w="1560" w:type="dxa"/>
          </w:tcPr>
          <w:p w:rsidR="00CE7C36" w:rsidRPr="00723B20" w:rsidRDefault="00CE7C36" w:rsidP="00EE2D89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 Staff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EE2D89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EE2D89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Miss Louise Bedford</w:t>
            </w:r>
          </w:p>
        </w:tc>
        <w:tc>
          <w:tcPr>
            <w:tcW w:w="1560" w:type="dxa"/>
          </w:tcPr>
          <w:p w:rsidR="00CE7C36" w:rsidRPr="00723B20" w:rsidRDefault="00CE7C36" w:rsidP="00EE2D89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Staff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EE2D89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EE2D89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Ms Lucy Brady</w:t>
            </w:r>
          </w:p>
        </w:tc>
        <w:tc>
          <w:tcPr>
            <w:tcW w:w="1560" w:type="dxa"/>
          </w:tcPr>
          <w:p w:rsidR="00CE7C36" w:rsidRPr="00723B20" w:rsidRDefault="00CE7C36" w:rsidP="006D341D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EE2D89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EE2D89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Keara Harris</w:t>
            </w:r>
          </w:p>
        </w:tc>
        <w:tc>
          <w:tcPr>
            <w:tcW w:w="1560" w:type="dxa"/>
          </w:tcPr>
          <w:p w:rsidR="00CE7C36" w:rsidRPr="00723B20" w:rsidRDefault="00CE7C36" w:rsidP="006D341D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EE2D89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EE2D89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Vacancy</w:t>
            </w:r>
          </w:p>
        </w:tc>
        <w:tc>
          <w:tcPr>
            <w:tcW w:w="1560" w:type="dxa"/>
          </w:tcPr>
          <w:p w:rsidR="00CE7C36" w:rsidRPr="00723B20" w:rsidRDefault="00CE7C36" w:rsidP="006D341D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EE2D89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EE2D89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Mrs </w:t>
            </w: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</w:rPr>
              <w:t>Alli</w:t>
            </w:r>
            <w:proofErr w:type="spellEnd"/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Davenport</w:t>
            </w:r>
          </w:p>
        </w:tc>
        <w:tc>
          <w:tcPr>
            <w:tcW w:w="1560" w:type="dxa"/>
          </w:tcPr>
          <w:p w:rsidR="00CE7C36" w:rsidRPr="00723B20" w:rsidRDefault="00CE7C36" w:rsidP="00EE2D89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Parent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EE2D89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EE2D89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Janey Morrison</w:t>
            </w:r>
          </w:p>
        </w:tc>
        <w:tc>
          <w:tcPr>
            <w:tcW w:w="1560" w:type="dxa"/>
          </w:tcPr>
          <w:p w:rsidR="00CE7C36" w:rsidRPr="00723B20" w:rsidRDefault="00CE7C36" w:rsidP="00EE2D89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Parent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A92E68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EE2D89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EE2D89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Mrs Kimberley </w:t>
            </w: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</w:rPr>
              <w:t>Rayson</w:t>
            </w:r>
            <w:proofErr w:type="spellEnd"/>
          </w:p>
        </w:tc>
        <w:tc>
          <w:tcPr>
            <w:tcW w:w="1560" w:type="dxa"/>
          </w:tcPr>
          <w:p w:rsidR="00CE7C36" w:rsidRPr="00723B20" w:rsidRDefault="00CE7C36" w:rsidP="006D341D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EE2D89">
        <w:trPr>
          <w:trHeight w:val="252"/>
        </w:trPr>
        <w:tc>
          <w:tcPr>
            <w:tcW w:w="1985" w:type="dxa"/>
            <w:shd w:val="clear" w:color="auto" w:fill="auto"/>
          </w:tcPr>
          <w:p w:rsidR="00CE7C36" w:rsidRPr="003D0BCB" w:rsidRDefault="00CE7C36" w:rsidP="00EE2D89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Elizabeth Torres</w:t>
            </w:r>
          </w:p>
        </w:tc>
        <w:tc>
          <w:tcPr>
            <w:tcW w:w="1560" w:type="dxa"/>
          </w:tcPr>
          <w:p w:rsidR="00CE7C36" w:rsidRPr="00723B20" w:rsidRDefault="00CE7C36" w:rsidP="006D341D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EE2D89">
        <w:trPr>
          <w:trHeight w:val="70"/>
        </w:trPr>
        <w:tc>
          <w:tcPr>
            <w:tcW w:w="1985" w:type="dxa"/>
            <w:shd w:val="clear" w:color="auto" w:fill="auto"/>
          </w:tcPr>
          <w:p w:rsidR="00CE7C36" w:rsidRPr="003D0BCB" w:rsidRDefault="00CE7C36" w:rsidP="00EE2D89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Mrs Kerry Walpole</w:t>
            </w:r>
          </w:p>
        </w:tc>
        <w:tc>
          <w:tcPr>
            <w:tcW w:w="1560" w:type="dxa"/>
          </w:tcPr>
          <w:p w:rsidR="00CE7C36" w:rsidRPr="00723B20" w:rsidRDefault="00CE7C36" w:rsidP="006D341D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601B27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A92E68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  <w:tr w:rsidR="00CE7C36" w:rsidRPr="007777D7" w:rsidTr="00EE2D89">
        <w:trPr>
          <w:trHeight w:val="70"/>
        </w:trPr>
        <w:tc>
          <w:tcPr>
            <w:tcW w:w="1985" w:type="dxa"/>
            <w:shd w:val="clear" w:color="auto" w:fill="auto"/>
          </w:tcPr>
          <w:p w:rsidR="00CE7C36" w:rsidRDefault="00CE7C36" w:rsidP="000243EC">
            <w:pPr>
              <w:pStyle w:val="Heading6"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ind w:right="-108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Mr Chris Willis Pickup</w:t>
            </w:r>
          </w:p>
        </w:tc>
        <w:tc>
          <w:tcPr>
            <w:tcW w:w="1560" w:type="dxa"/>
          </w:tcPr>
          <w:p w:rsidR="00CE7C36" w:rsidRDefault="00CE7C36" w:rsidP="006D341D">
            <w:pPr>
              <w:suppressAutoHyphens/>
              <w:rPr>
                <w:rFonts w:asciiTheme="minorHAnsi" w:hAnsiTheme="minorHAnsi" w:cs="Lucida Sans Unicode"/>
                <w:sz w:val="20"/>
                <w:lang w:val="en-GB" w:eastAsia="en-GB"/>
              </w:rPr>
            </w:pPr>
            <w:r>
              <w:rPr>
                <w:rFonts w:asciiTheme="minorHAnsi" w:hAnsiTheme="minorHAnsi" w:cs="Lucida Sans Unicode"/>
                <w:sz w:val="20"/>
                <w:lang w:val="en-GB" w:eastAsia="en-GB"/>
              </w:rPr>
              <w:t>Co-opted</w:t>
            </w:r>
          </w:p>
        </w:tc>
        <w:tc>
          <w:tcPr>
            <w:tcW w:w="992" w:type="dxa"/>
            <w:shd w:val="clear" w:color="auto" w:fill="auto"/>
          </w:tcPr>
          <w:p w:rsidR="00CE7C36" w:rsidRPr="008442D2" w:rsidRDefault="00CE7C36" w:rsidP="00601B27">
            <w:pPr>
              <w:suppressAutoHyphens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</w:pPr>
            <w:r w:rsidRPr="008442D2">
              <w:rPr>
                <w:rFonts w:asciiTheme="minorHAnsi" w:eastAsia="Calibri" w:hAnsiTheme="minorHAnsi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E7C36" w:rsidRPr="000243EC" w:rsidRDefault="00CE7C36" w:rsidP="00EE2D89">
            <w:pPr>
              <w:suppressAutoHyphens/>
              <w:jc w:val="center"/>
              <w:rPr>
                <w:rFonts w:asciiTheme="minorHAnsi" w:eastAsia="Calibri" w:hAnsiTheme="minorHAnsi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</w:tcPr>
          <w:p w:rsidR="00CE7C36" w:rsidRPr="00D4200A" w:rsidRDefault="00CE7C36" w:rsidP="00EE2D89">
            <w:pPr>
              <w:suppressAutoHyphens/>
              <w:jc w:val="center"/>
              <w:rPr>
                <w:rFonts w:asciiTheme="minorHAnsi" w:hAnsiTheme="minorHAnsi" w:cs="Lucida Sans Unicode"/>
                <w:sz w:val="18"/>
                <w:szCs w:val="18"/>
                <w:lang w:val="en-GB" w:eastAsia="en-GB"/>
              </w:rPr>
            </w:pPr>
          </w:p>
        </w:tc>
      </w:tr>
    </w:tbl>
    <w:p w:rsidR="00644861" w:rsidRDefault="00644861" w:rsidP="00644861"/>
    <w:p w:rsidR="00644861" w:rsidRDefault="00644861"/>
    <w:p w:rsidR="00644861" w:rsidRDefault="00644861"/>
    <w:p w:rsidR="006721F4" w:rsidRDefault="006721F4"/>
    <w:sectPr w:rsidR="006721F4" w:rsidSect="00895C87">
      <w:pgSz w:w="16838" w:h="11906" w:orient="landscape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3DFD"/>
    <w:multiLevelType w:val="hybridMultilevel"/>
    <w:tmpl w:val="B94078C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AD28C4"/>
    <w:multiLevelType w:val="hybridMultilevel"/>
    <w:tmpl w:val="290C3F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B1FC6"/>
    <w:multiLevelType w:val="hybridMultilevel"/>
    <w:tmpl w:val="425A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D7"/>
    <w:rsid w:val="0002398C"/>
    <w:rsid w:val="000243EC"/>
    <w:rsid w:val="0007475E"/>
    <w:rsid w:val="000A25F2"/>
    <w:rsid w:val="000D69F8"/>
    <w:rsid w:val="00115E52"/>
    <w:rsid w:val="00131A5E"/>
    <w:rsid w:val="0016540F"/>
    <w:rsid w:val="00190E5A"/>
    <w:rsid w:val="001C4870"/>
    <w:rsid w:val="002304FF"/>
    <w:rsid w:val="00232B92"/>
    <w:rsid w:val="00234CA3"/>
    <w:rsid w:val="002548C6"/>
    <w:rsid w:val="002569F9"/>
    <w:rsid w:val="002A5656"/>
    <w:rsid w:val="002C1292"/>
    <w:rsid w:val="003139BF"/>
    <w:rsid w:val="00327055"/>
    <w:rsid w:val="003270CA"/>
    <w:rsid w:val="00355173"/>
    <w:rsid w:val="00372024"/>
    <w:rsid w:val="003D0BCB"/>
    <w:rsid w:val="003F6076"/>
    <w:rsid w:val="004676BA"/>
    <w:rsid w:val="004972DA"/>
    <w:rsid w:val="00535498"/>
    <w:rsid w:val="005550AE"/>
    <w:rsid w:val="005B29ED"/>
    <w:rsid w:val="005D7F4C"/>
    <w:rsid w:val="00644861"/>
    <w:rsid w:val="006721F4"/>
    <w:rsid w:val="006A64FE"/>
    <w:rsid w:val="006C31FC"/>
    <w:rsid w:val="006D341D"/>
    <w:rsid w:val="006D4E41"/>
    <w:rsid w:val="00723B20"/>
    <w:rsid w:val="00752296"/>
    <w:rsid w:val="007777D7"/>
    <w:rsid w:val="00780D1E"/>
    <w:rsid w:val="007B67D5"/>
    <w:rsid w:val="00820EC3"/>
    <w:rsid w:val="008442D2"/>
    <w:rsid w:val="00885A35"/>
    <w:rsid w:val="00895C87"/>
    <w:rsid w:val="00912ADD"/>
    <w:rsid w:val="009468E8"/>
    <w:rsid w:val="00993AE3"/>
    <w:rsid w:val="009D5E62"/>
    <w:rsid w:val="009F615A"/>
    <w:rsid w:val="00A86892"/>
    <w:rsid w:val="00A92E68"/>
    <w:rsid w:val="00AE7B7F"/>
    <w:rsid w:val="00B873BB"/>
    <w:rsid w:val="00BB2229"/>
    <w:rsid w:val="00BB60BC"/>
    <w:rsid w:val="00C15AFD"/>
    <w:rsid w:val="00C321E5"/>
    <w:rsid w:val="00C45B06"/>
    <w:rsid w:val="00C57142"/>
    <w:rsid w:val="00C60D21"/>
    <w:rsid w:val="00C60DE2"/>
    <w:rsid w:val="00CE21B7"/>
    <w:rsid w:val="00CE7C36"/>
    <w:rsid w:val="00D25A7A"/>
    <w:rsid w:val="00D35484"/>
    <w:rsid w:val="00D4200A"/>
    <w:rsid w:val="00D77192"/>
    <w:rsid w:val="00D864B8"/>
    <w:rsid w:val="00D87E38"/>
    <w:rsid w:val="00D9662E"/>
    <w:rsid w:val="00DD1920"/>
    <w:rsid w:val="00DD6460"/>
    <w:rsid w:val="00DF70E9"/>
    <w:rsid w:val="00E22DF0"/>
    <w:rsid w:val="00E23577"/>
    <w:rsid w:val="00E71E44"/>
    <w:rsid w:val="00E76C8F"/>
    <w:rsid w:val="00E85BC0"/>
    <w:rsid w:val="00EB1A1D"/>
    <w:rsid w:val="00EB7AE9"/>
    <w:rsid w:val="00EE2D89"/>
    <w:rsid w:val="00F30E4B"/>
    <w:rsid w:val="00F5023A"/>
    <w:rsid w:val="00F9143C"/>
    <w:rsid w:val="00FC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D7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7777D7"/>
    <w:pPr>
      <w:keepNext/>
      <w:jc w:val="both"/>
      <w:outlineLvl w:val="4"/>
    </w:pPr>
    <w:rPr>
      <w:b/>
      <w:bCs/>
      <w:lang w:val="en-GB"/>
    </w:rPr>
  </w:style>
  <w:style w:type="paragraph" w:styleId="Heading6">
    <w:name w:val="heading 6"/>
    <w:basedOn w:val="Normal"/>
    <w:next w:val="Normal"/>
    <w:link w:val="Heading6Char"/>
    <w:qFormat/>
    <w:rsid w:val="007777D7"/>
    <w:pPr>
      <w:keepNext/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777D7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777D7"/>
    <w:rPr>
      <w:rFonts w:ascii="Arial" w:eastAsia="Times New Roman" w:hAnsi="Arial" w:cs="Arial"/>
      <w:b/>
      <w:bCs/>
      <w:sz w:val="24"/>
      <w:szCs w:val="24"/>
    </w:rPr>
  </w:style>
  <w:style w:type="paragraph" w:styleId="List">
    <w:name w:val="List"/>
    <w:basedOn w:val="BodyText"/>
    <w:rsid w:val="007777D7"/>
    <w:pPr>
      <w:suppressAutoHyphens/>
      <w:spacing w:after="0"/>
    </w:pPr>
    <w:rPr>
      <w:rFonts w:ascii="Goudy Old Style" w:hAnsi="Goudy Old Style" w:cs="Lucida Sans Unicode"/>
      <w:sz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777D7"/>
    <w:pPr>
      <w:suppressAutoHyphens/>
      <w:ind w:left="720"/>
      <w:contextualSpacing/>
    </w:pPr>
    <w:rPr>
      <w:rFonts w:ascii="Goudy Old Style" w:hAnsi="Goudy Old Style" w:cs="Times New Roman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777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77D7"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B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C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D7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7777D7"/>
    <w:pPr>
      <w:keepNext/>
      <w:jc w:val="both"/>
      <w:outlineLvl w:val="4"/>
    </w:pPr>
    <w:rPr>
      <w:b/>
      <w:bCs/>
      <w:lang w:val="en-GB"/>
    </w:rPr>
  </w:style>
  <w:style w:type="paragraph" w:styleId="Heading6">
    <w:name w:val="heading 6"/>
    <w:basedOn w:val="Normal"/>
    <w:next w:val="Normal"/>
    <w:link w:val="Heading6Char"/>
    <w:qFormat/>
    <w:rsid w:val="007777D7"/>
    <w:pPr>
      <w:keepNext/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777D7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777D7"/>
    <w:rPr>
      <w:rFonts w:ascii="Arial" w:eastAsia="Times New Roman" w:hAnsi="Arial" w:cs="Arial"/>
      <w:b/>
      <w:bCs/>
      <w:sz w:val="24"/>
      <w:szCs w:val="24"/>
    </w:rPr>
  </w:style>
  <w:style w:type="paragraph" w:styleId="List">
    <w:name w:val="List"/>
    <w:basedOn w:val="BodyText"/>
    <w:rsid w:val="007777D7"/>
    <w:pPr>
      <w:suppressAutoHyphens/>
      <w:spacing w:after="0"/>
    </w:pPr>
    <w:rPr>
      <w:rFonts w:ascii="Goudy Old Style" w:hAnsi="Goudy Old Style" w:cs="Lucida Sans Unicode"/>
      <w:sz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777D7"/>
    <w:pPr>
      <w:suppressAutoHyphens/>
      <w:ind w:left="720"/>
      <w:contextualSpacing/>
    </w:pPr>
    <w:rPr>
      <w:rFonts w:ascii="Goudy Old Style" w:hAnsi="Goudy Old Style" w:cs="Times New Roman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777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77D7"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B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C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12EF-33A2-473D-8F3A-21C28707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80ECA648</Template>
  <TotalTime>56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Nursery School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Swindells Sonia</dc:creator>
  <cp:lastModifiedBy>Swindells Sonia</cp:lastModifiedBy>
  <cp:revision>9</cp:revision>
  <dcterms:created xsi:type="dcterms:W3CDTF">2017-07-04T09:44:00Z</dcterms:created>
  <dcterms:modified xsi:type="dcterms:W3CDTF">2017-07-04T12:32:00Z</dcterms:modified>
</cp:coreProperties>
</file>